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D860" w14:textId="77777777" w:rsidR="00F05724" w:rsidRDefault="009B0716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520BF48D" wp14:editId="14AA5813">
                <wp:simplePos x="0" y="0"/>
                <wp:positionH relativeFrom="page">
                  <wp:posOffset>460858</wp:posOffset>
                </wp:positionH>
                <wp:positionV relativeFrom="margin">
                  <wp:posOffset>1536903</wp:posOffset>
                </wp:positionV>
                <wp:extent cx="6858000" cy="2091690"/>
                <wp:effectExtent l="0" t="0" r="0" b="16510"/>
                <wp:wrapNone/>
                <wp:docPr id="14" name="Text Box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F66AA2F" w14:textId="405A3235" w:rsidR="00496101" w:rsidRPr="00C574A4" w:rsidRDefault="00EB366F" w:rsidP="009B0716">
                                <w:pPr>
                                  <w:pStyle w:val="a9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>
                                  <w:rPr>
                                    <w:sz w:val="124"/>
                                    <w:szCs w:val="124"/>
                                  </w:rPr>
                                  <w:t>Assignment 3</w:t>
                                </w:r>
                              </w:p>
                            </w:sdtContent>
                          </w:sdt>
                          <w:p w14:paraId="609B9FF1" w14:textId="7E0A5D62" w:rsidR="00496101" w:rsidRPr="00517329" w:rsidRDefault="000105C6" w:rsidP="009B0716">
                            <w:pPr>
                              <w:pStyle w:val="a6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Day </w:t>
                                </w:r>
                                <w:r w:rsidR="00EB366F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24/4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4D53DCB5" w14:textId="77777777" w:rsidR="00496101" w:rsidRPr="00517329" w:rsidRDefault="00517329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[Total Ma</w:t>
                                </w:r>
                                <w:r w:rsidR="00EC154E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rk for this Assignment is 4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14:paraId="2546E4C5" w14:textId="77777777"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BF48D"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" o:allowoverlap="f" filled="f" stroked="f"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3F66AA2F" w14:textId="405A3235" w:rsidR="00496101" w:rsidRPr="00C574A4" w:rsidRDefault="00EB366F" w:rsidP="009B0716">
                          <w:pPr>
                            <w:pStyle w:val="a9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>
                            <w:rPr>
                              <w:sz w:val="124"/>
                              <w:szCs w:val="124"/>
                            </w:rPr>
                            <w:t>Assignment 3</w:t>
                          </w:r>
                        </w:p>
                      </w:sdtContent>
                    </w:sdt>
                    <w:p w14:paraId="609B9FF1" w14:textId="7E0A5D62" w:rsidR="00496101" w:rsidRPr="00517329" w:rsidRDefault="00776E46" w:rsidP="009B0716">
                      <w:pPr>
                        <w:pStyle w:val="a6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Subtitle"/>
                          <w:tag w:val=""/>
                          <w:id w:val="-205553776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Day </w:t>
                          </w:r>
                          <w:r w:rsidR="00EB366F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24/4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14:paraId="4D53DCB5" w14:textId="77777777" w:rsidR="00496101" w:rsidRPr="00517329" w:rsidRDefault="00517329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[Total Ma</w:t>
                          </w:r>
                          <w:r w:rsidR="00EC154E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rk for this Assignment is 4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14:paraId="2546E4C5" w14:textId="77777777"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 w:rsidR="00F05724"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4E636123" wp14:editId="5592530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17C6B" w14:textId="77777777" w:rsidR="00F05724" w:rsidRPr="000530C6" w:rsidRDefault="00EC154E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IT Project Management  </w:t>
                            </w:r>
                          </w:p>
                          <w:p w14:paraId="2BEF0557" w14:textId="77777777" w:rsidR="00E8497B" w:rsidRPr="000530C6" w:rsidRDefault="00EC154E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IT270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36123"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" filled="f" stroked="f">
                <v:textbox>
                  <w:txbxContent>
                    <w:p w14:paraId="79617C6B" w14:textId="77777777" w:rsidR="00F05724" w:rsidRPr="000530C6" w:rsidRDefault="00EC154E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IT Project Management  </w:t>
                      </w:r>
                    </w:p>
                    <w:p w14:paraId="2BEF0557" w14:textId="77777777" w:rsidR="00E8497B" w:rsidRPr="000530C6" w:rsidRDefault="00EC154E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IT270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1084CD72" w14:textId="77777777" w:rsidR="00496101" w:rsidRDefault="00496101"/>
        <w:p w14:paraId="51CA3779" w14:textId="77777777" w:rsidR="00496101" w:rsidRDefault="006D608E" w:rsidP="00EC154E">
          <w:pPr>
            <w:jc w:val="center"/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78266927" wp14:editId="749D0562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88229F" w14:textId="77777777"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3ACD00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14:paraId="65D7408E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14:paraId="0DD47356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A59655D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2926053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14:paraId="04862B32" w14:textId="77777777" w:rsidR="00EC154E" w:rsidRPr="00EC154E" w:rsidRDefault="0058689F" w:rsidP="00EC154E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14:paraId="2A33C4E1" w14:textId="77777777" w:rsidR="00517329" w:rsidRPr="0058689F" w:rsidRDefault="00EC154E" w:rsidP="00EC154E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This is an individual assignment. 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8266927"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49" coordsize="3567448,20779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">
                    <v:rect id="Rectangle 199" o:spid="_x0000_s1029" style="position:absolute;top:22849;width:3567448;height:2447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NvmpwgAA&#10;ANwAAAAPAAAAZHJzL2Rvd25yZXYueG1sRE9NawIxEL0X/A9hhN5qtoVKXY1ShUqPaqXobdiMm8XN&#10;JGyy7tpfb4SCt3m8z5kteluLCzWhcqzgdZSBIC6crrhUsP/5evkAESKyxtoxKbhSgMV88DTDXLuO&#10;t3TZxVKkEA45KjAx+lzKUBiyGEbOEyfu5BqLMcGmlLrBLoXbWr5l2VharDg1GPS0MlScd61V4Nf7&#10;zfFklr4bX3/f133ZHv6qVqnnYf85BRGpjw/xv/tbp/mTCdyfSRfI+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w2+anCAAAA3AAAAA8AAAAAAAAAAAAAAAAAlwIAAGRycy9kb3du&#10;cmV2LnhtbFBLBQYAAAAABAAEAPUAAACGAwAAAAA=&#10;" fillcolor="#ef4623 [3204]" stroked="f" strokeweight="2pt">
                      <v:textbox>
                        <w:txbxContent>
                          <w:p w14:paraId="7988229F" w14:textId="77777777"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32;width:3567448;height:18111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dkRwQAA&#10;ANwAAAAPAAAAZHJzL2Rvd25yZXYueG1sRI9Bi8IwFITvC/6H8ARvmqq4K9UoIgiCIrtV9Pponm2x&#10;ealN1PrvjSDscZiZb5jpvDGluFPtCssK+r0IBHFqdcGZgsN+1R2DcB5ZY2mZFDzJwXzW+ppirO2D&#10;/+ie+EwECLsYFeTeV7GULs3JoOvZijh4Z1sb9EHWmdQ1PgLclHIQRd/SYMFhIceKljmll+RmFPxu&#10;fvZlcfRLHmKyO23d9dyMUKlOu1lMQHhq/H/4015rBYEI7zPhCMj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XXZEcEAAADcAAAADwAAAAAAAAAAAAAAAACXAgAAZHJzL2Rvd25y&#10;ZXYueG1sUEsFBgAAAAAEAAQA9QAAAIUDAAAAAA==&#10;" filled="f" stroked="f" strokeweight=".5pt">
                      <v:textbox inset=",7.2pt,,0">
                        <w:txbxContent>
                          <w:p w14:paraId="373ACD00" w14:textId="77777777"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14:paraId="65D7408E" w14:textId="77777777"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14:paraId="0DD47356" w14:textId="77777777"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59655D" w14:textId="77777777"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926053" w14:textId="77777777"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14:paraId="04862B32" w14:textId="77777777" w:rsidR="00EC154E" w:rsidRPr="00EC154E" w:rsidRDefault="0058689F" w:rsidP="00EC154E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14:paraId="2A33C4E1" w14:textId="77777777" w:rsidR="00517329" w:rsidRPr="0058689F" w:rsidRDefault="00EC154E" w:rsidP="00EC154E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This is an individual assignment. 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A24678"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 wp14:anchorId="46E4897F" wp14:editId="487BA195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3729101</wp:posOffset>
                    </wp:positionV>
                    <wp:extent cx="6858000" cy="1177290"/>
                    <wp:effectExtent l="0" t="0" r="0" b="3810"/>
                    <wp:wrapSquare wrapText="bothSides"/>
                    <wp:docPr id="15" name="Text Box 15" descr="contact inf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B980CD" w14:textId="77777777" w:rsidR="00496101" w:rsidRDefault="000105C6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96"/>
                                  <w:gridCol w:w="3597"/>
                                  <w:gridCol w:w="3597"/>
                                </w:tblGrid>
                                <w:tr w:rsidR="00496101" w14:paraId="6C2839E6" w14:textId="77777777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458F3EF8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236F8BBC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09506465" w14:textId="77777777" w:rsidR="00496101" w:rsidRDefault="00496101"/>
                                  </w:tc>
                                </w:tr>
                                <w:tr w:rsidR="00496101" w14:paraId="299AC1DD" w14:textId="77777777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5E422A22" w14:textId="56435BC3" w:rsidR="00496101" w:rsidRPr="00A24678" w:rsidRDefault="00A24678" w:rsidP="00DE62D2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="00DE62D2">
                                        <w:rPr>
                                          <w:sz w:val="28"/>
                                          <w:szCs w:val="28"/>
                                        </w:rPr>
                                        <w:t>Munirah Alrushud</w:t>
                                      </w:r>
                                    </w:p>
                                    <w:p w14:paraId="2B5744AD" w14:textId="77777777" w:rsidR="00A24678" w:rsidRDefault="00A24678">
                                      <w:pPr>
                                        <w:pStyle w:val="a5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4DF27105" w14:textId="7DC6F2FF" w:rsidR="00496101" w:rsidRPr="00A24678" w:rsidRDefault="00E8497B" w:rsidP="008118F6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8118F6">
                                        <w:rPr>
                                          <w:sz w:val="28"/>
                                          <w:szCs w:val="28"/>
                                        </w:rPr>
                                        <w:t>21346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68E6B44A" w14:textId="77777777" w:rsidR="00496101" w:rsidRDefault="00496101" w:rsidP="00E8497B">
                                      <w:pPr>
                                        <w:pStyle w:val="a5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759F752A" w14:textId="14A8254E" w:rsidR="00496101" w:rsidRPr="00A24678" w:rsidRDefault="00A24678" w:rsidP="00DE62D2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="00DE62D2">
                                        <w:rPr>
                                          <w:sz w:val="28"/>
                                          <w:szCs w:val="28"/>
                                        </w:rPr>
                                        <w:t>140032004</w:t>
                                      </w:r>
                                    </w:p>
                                    <w:p w14:paraId="015EB6E3" w14:textId="77777777"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</w:tr>
                                <w:tr w:rsidR="00496101" w14:paraId="6147F6C7" w14:textId="77777777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310BF2E2" w14:textId="77777777"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3271A4E7" w14:textId="77777777"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4CCFF71D" w14:textId="77777777"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</w:tr>
                              </w:tbl>
                              <w:p w14:paraId="20D30D5B" w14:textId="77777777" w:rsidR="00496101" w:rsidRDefault="00496101">
                                <w:pPr>
                                  <w:pStyle w:val="ad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E4897F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15" o:spid="_x0000_s1031" type="#_x0000_t202" alt="contact info" style="position:absolute;left:0;text-align:left;margin-left:36.25pt;margin-top:293.65pt;width:540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" o:allowoverlap="f" filled="f" stroked="f" strokeweight=".5pt">
                    <v:textbox inset="0,0,0,0">
                      <w:txbxContent>
                        <w:p w14:paraId="76B980CD" w14:textId="77777777" w:rsidR="00496101" w:rsidRDefault="000105C6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96"/>
                            <w:gridCol w:w="3597"/>
                            <w:gridCol w:w="3597"/>
                          </w:tblGrid>
                          <w:tr w:rsidR="00496101" w14:paraId="6C2839E6" w14:textId="77777777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458F3EF8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236F8BBC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09506465" w14:textId="77777777" w:rsidR="00496101" w:rsidRDefault="00496101"/>
                            </w:tc>
                          </w:tr>
                          <w:tr w:rsidR="00496101" w14:paraId="299AC1DD" w14:textId="77777777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14:paraId="5E422A22" w14:textId="56435BC3" w:rsidR="00496101" w:rsidRPr="00A24678" w:rsidRDefault="00A24678" w:rsidP="00DE62D2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DE62D2">
                                  <w:rPr>
                                    <w:sz w:val="28"/>
                                    <w:szCs w:val="28"/>
                                  </w:rPr>
                                  <w:t>Munirah Alrushud</w:t>
                                </w:r>
                              </w:p>
                              <w:p w14:paraId="2B5744AD" w14:textId="77777777" w:rsidR="00A24678" w:rsidRDefault="00A24678">
                                <w:pPr>
                                  <w:pStyle w:val="a5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DF27105" w14:textId="7DC6F2FF" w:rsidR="00496101" w:rsidRPr="00A24678" w:rsidRDefault="00E8497B" w:rsidP="008118F6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8118F6">
                                  <w:rPr>
                                    <w:sz w:val="28"/>
                                    <w:szCs w:val="28"/>
                                  </w:rPr>
                                  <w:t>21346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68E6B44A" w14:textId="77777777" w:rsidR="00496101" w:rsidRDefault="00496101" w:rsidP="00E8497B">
                                <w:pPr>
                                  <w:pStyle w:val="a5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759F752A" w14:textId="14A8254E" w:rsidR="00496101" w:rsidRPr="00A24678" w:rsidRDefault="00A24678" w:rsidP="00DE62D2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DE62D2">
                                  <w:rPr>
                                    <w:sz w:val="28"/>
                                    <w:szCs w:val="28"/>
                                  </w:rPr>
                                  <w:t>140032004</w:t>
                                </w:r>
                              </w:p>
                              <w:p w14:paraId="015EB6E3" w14:textId="77777777"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</w:tr>
                          <w:tr w:rsidR="00496101" w14:paraId="6147F6C7" w14:textId="77777777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310BF2E2" w14:textId="77777777"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3271A4E7" w14:textId="77777777"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4CCFF71D" w14:textId="77777777"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</w:tr>
                        </w:tbl>
                        <w:p w14:paraId="20D30D5B" w14:textId="77777777" w:rsidR="00496101" w:rsidRDefault="00496101">
                          <w:pPr>
                            <w:pStyle w:val="ad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</w:p>
      </w:sdtContent>
    </w:sdt>
    <w:p w14:paraId="55BF0B7A" w14:textId="77777777" w:rsidR="00496101" w:rsidRDefault="00496101"/>
    <w:p w14:paraId="1D281E17" w14:textId="77777777" w:rsidR="00EC154E" w:rsidRDefault="00EC154E"/>
    <w:p w14:paraId="271718DF" w14:textId="77777777" w:rsidR="00EC154E" w:rsidRDefault="00EC154E"/>
    <w:p w14:paraId="3C21E58C" w14:textId="77777777" w:rsidR="00EC154E" w:rsidRDefault="00EC154E"/>
    <w:p w14:paraId="7B701116" w14:textId="77777777" w:rsidR="00EC154E" w:rsidRPr="00EC154E" w:rsidRDefault="00EC154E" w:rsidP="00EC154E">
      <w:pPr>
        <w:rPr>
          <w:sz w:val="24"/>
          <w:szCs w:val="24"/>
        </w:rPr>
      </w:pPr>
    </w:p>
    <w:bookmarkStart w:id="0" w:name="_Toc321140622"/>
    <w:p w14:paraId="37CAE6EE" w14:textId="4E5E3662" w:rsidR="00496101" w:rsidRDefault="00A30874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D94FCC" wp14:editId="06D6F298">
                <wp:simplePos x="0" y="0"/>
                <wp:positionH relativeFrom="column">
                  <wp:posOffset>4131931</wp:posOffset>
                </wp:positionH>
                <wp:positionV relativeFrom="page">
                  <wp:posOffset>1490413</wp:posOffset>
                </wp:positionV>
                <wp:extent cx="1096645" cy="306705"/>
                <wp:effectExtent l="57150" t="38100" r="84455" b="9334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5321BCB" w14:textId="77777777" w:rsidR="00A30874" w:rsidRPr="00034555" w:rsidRDefault="00A30874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94FCC" id="_x0000_t185" coordsize="21600,21600" o:spt="185" adj="3600" path="m@0,0nfqx0@0l0@2qy@0,21600em@1,0nfqx21600@0l21600@2qy@1,21600em@0,0nsqx0@0l0@2qy@0,21600l@1,21600qx21600@2l21600@0qy@1,0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" o:spid="_x0000_s1032" type="#_x0000_t185" style="position:absolute;margin-left:325.35pt;margin-top:117.35pt;width:86.35pt;height:2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" strokecolor="black [3200]" strokeweight="2pt">
                <v:shadow on="t" opacity="24903f" mv:blur="40000f" origin=",.5" offset="0,20000emu"/>
                <v:textbox>
                  <w:txbxContent>
                    <w:p w14:paraId="05321BCB" w14:textId="77777777" w:rsidR="00A30874" w:rsidRPr="00034555" w:rsidRDefault="00A30874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23340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149E8A75" wp14:editId="5A0D6165">
                <wp:simplePos x="0" y="0"/>
                <wp:positionH relativeFrom="page">
                  <wp:posOffset>446405</wp:posOffset>
                </wp:positionH>
                <wp:positionV relativeFrom="margin">
                  <wp:posOffset>-29210</wp:posOffset>
                </wp:positionV>
                <wp:extent cx="1247775" cy="2303780"/>
                <wp:effectExtent l="0" t="0" r="8890" b="1905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3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8FEEF" w14:textId="584CBB6C" w:rsidR="00A50967" w:rsidRPr="00F125D7" w:rsidRDefault="00B916D5" w:rsidP="00B23340">
                            <w:pPr>
                              <w:pStyle w:val="af"/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4F1E1F20" w14:textId="77777777" w:rsidR="00270B17" w:rsidRPr="00892F46" w:rsidRDefault="00270B17" w:rsidP="00270B17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  <w:r w:rsidRPr="00892F46"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  <w:t>Understand the importance of project schedules and good project time management</w:t>
                            </w:r>
                          </w:p>
                          <w:p w14:paraId="519CE64A" w14:textId="77777777" w:rsidR="00270B17" w:rsidRDefault="00270B17" w:rsidP="00270B17">
                            <w:pPr>
                              <w:spacing w:after="0" w:line="240" w:lineRule="auto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  <w:p w14:paraId="0B3B92A8" w14:textId="77777777" w:rsidR="00270B17" w:rsidRPr="00892F46" w:rsidRDefault="00270B17" w:rsidP="00270B1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jc w:val="both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  <w:r w:rsidRPr="00892F46"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  <w:t>Define activities as the basis for developing project schedules</w:t>
                            </w:r>
                          </w:p>
                          <w:p w14:paraId="0775EE7B" w14:textId="77777777" w:rsidR="00270B17" w:rsidRDefault="00270B17" w:rsidP="00270B17">
                            <w:pPr>
                              <w:spacing w:after="0" w:line="240" w:lineRule="auto"/>
                              <w:jc w:val="both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  <w:p w14:paraId="524AA80B" w14:textId="77777777" w:rsidR="00270B17" w:rsidRPr="00892F46" w:rsidRDefault="00270B17" w:rsidP="00270B17">
                            <w:pPr>
                              <w:pStyle w:val="af5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  <w:r w:rsidRPr="00892F46"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  <w:t>Describe how project managers use network diagrams and dependencies to assist in activity sequencing</w:t>
                            </w:r>
                          </w:p>
                          <w:p w14:paraId="3BDE2064" w14:textId="3DD59486" w:rsidR="00FB3FB6" w:rsidRPr="00156A8F" w:rsidRDefault="00FB3FB6" w:rsidP="00B57917">
                            <w:pPr>
                              <w:pStyle w:val="af5"/>
                              <w:spacing w:after="0" w:line="240" w:lineRule="auto"/>
                              <w:ind w:left="360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149E8A75" id="Text Box 5" o:spid="_x0000_s1033" type="#_x0000_t202" alt="Sidebar" style="position:absolute;margin-left:35.15pt;margin-top:-2.25pt;width:98.25pt;height:181.4pt;z-index:251659264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" filled="f" stroked="f" strokeweight=".5pt">
                <v:textbox inset="3.6pt,0,3.6pt,0">
                  <w:txbxContent>
                    <w:p w14:paraId="5BC8FEEF" w14:textId="584CBB6C" w:rsidR="00A50967" w:rsidRPr="00F125D7" w:rsidRDefault="00B916D5" w:rsidP="00B23340">
                      <w:pPr>
                        <w:pStyle w:val="af"/>
                      </w:pPr>
                      <w:r>
                        <w:rPr>
                          <w:rStyle w:val="Char5"/>
                          <w:i/>
                          <w:iCs/>
                        </w:rPr>
                        <w:t>Learning Outcome(s):</w:t>
                      </w:r>
                    </w:p>
                    <w:p w14:paraId="4F1E1F20" w14:textId="77777777" w:rsidR="00270B17" w:rsidRPr="00892F46" w:rsidRDefault="00270B17" w:rsidP="00270B17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  <w:r w:rsidRPr="00892F46"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  <w:t>Understand the importance of project schedules and good project time management</w:t>
                      </w:r>
                    </w:p>
                    <w:p w14:paraId="519CE64A" w14:textId="77777777" w:rsidR="00270B17" w:rsidRDefault="00270B17" w:rsidP="00270B17">
                      <w:pPr>
                        <w:spacing w:after="0" w:line="240" w:lineRule="auto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  <w:p w14:paraId="0B3B92A8" w14:textId="77777777" w:rsidR="00270B17" w:rsidRPr="00892F46" w:rsidRDefault="00270B17" w:rsidP="00270B17">
                      <w:pPr>
                        <w:numPr>
                          <w:ilvl w:val="0"/>
                          <w:numId w:val="29"/>
                        </w:numPr>
                        <w:spacing w:after="0" w:line="240" w:lineRule="auto"/>
                        <w:jc w:val="both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  <w:r w:rsidRPr="00892F46"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  <w:t>Define activities as the basis for developing project schedules</w:t>
                      </w:r>
                    </w:p>
                    <w:p w14:paraId="0775EE7B" w14:textId="77777777" w:rsidR="00270B17" w:rsidRDefault="00270B17" w:rsidP="00270B17">
                      <w:pPr>
                        <w:spacing w:after="0" w:line="240" w:lineRule="auto"/>
                        <w:jc w:val="both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  <w:p w14:paraId="524AA80B" w14:textId="77777777" w:rsidR="00270B17" w:rsidRPr="00892F46" w:rsidRDefault="00270B17" w:rsidP="00270B17">
                      <w:pPr>
                        <w:pStyle w:val="af5"/>
                        <w:numPr>
                          <w:ilvl w:val="0"/>
                          <w:numId w:val="30"/>
                        </w:numPr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  <w:r w:rsidRPr="00892F46"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  <w:t>Describe how project managers use network diagrams and dependencies to assist in activity sequencing</w:t>
                      </w:r>
                    </w:p>
                    <w:p w14:paraId="3BDE2064" w14:textId="3DD59486" w:rsidR="00FB3FB6" w:rsidRPr="00156A8F" w:rsidRDefault="00FB3FB6" w:rsidP="00B57917">
                      <w:pPr>
                        <w:pStyle w:val="af5"/>
                        <w:spacing w:after="0" w:line="240" w:lineRule="auto"/>
                        <w:ind w:left="360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0"/>
      <w:r w:rsidR="00B916D5">
        <w:t>Question One</w:t>
      </w:r>
    </w:p>
    <w:p w14:paraId="2E69F788" w14:textId="77777777" w:rsidR="00270B17" w:rsidRPr="00270B17" w:rsidRDefault="00270B17" w:rsidP="00270B17">
      <w:pPr>
        <w:rPr>
          <w:b/>
          <w:bCs/>
          <w:sz w:val="24"/>
          <w:szCs w:val="24"/>
        </w:rPr>
      </w:pPr>
      <w:r w:rsidRPr="00270B17">
        <w:rPr>
          <w:b/>
          <w:bCs/>
          <w:sz w:val="24"/>
          <w:szCs w:val="24"/>
        </w:rPr>
        <w:t>Consider the following project activities: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84"/>
        <w:gridCol w:w="5058"/>
        <w:gridCol w:w="1271"/>
      </w:tblGrid>
      <w:tr w:rsidR="00270B17" w14:paraId="4F7EB0EA" w14:textId="77777777" w:rsidTr="00067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tcW w:w="1584" w:type="dxa"/>
          </w:tcPr>
          <w:p w14:paraId="3249D7FA" w14:textId="77777777" w:rsidR="00270B17" w:rsidRDefault="00270B17" w:rsidP="0006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Activity Name </w:t>
            </w:r>
          </w:p>
        </w:tc>
        <w:tc>
          <w:tcPr>
            <w:tcW w:w="5058" w:type="dxa"/>
          </w:tcPr>
          <w:p w14:paraId="55EF54CE" w14:textId="77777777" w:rsidR="00270B17" w:rsidRDefault="00270B17" w:rsidP="0006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Immediate Predecessor (list number/ name, separated by ‘,’)</w:t>
            </w:r>
          </w:p>
        </w:tc>
        <w:tc>
          <w:tcPr>
            <w:tcW w:w="1271" w:type="dxa"/>
          </w:tcPr>
          <w:p w14:paraId="59954B82" w14:textId="77777777" w:rsidR="00270B17" w:rsidRDefault="00270B17" w:rsidP="0006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Normal Time </w:t>
            </w:r>
          </w:p>
        </w:tc>
      </w:tr>
      <w:tr w:rsidR="00270B17" w14:paraId="0EC1ECA5" w14:textId="77777777" w:rsidTr="000672BD">
        <w:trPr>
          <w:trHeight w:val="20"/>
        </w:trPr>
        <w:tc>
          <w:tcPr>
            <w:tcW w:w="1584" w:type="dxa"/>
          </w:tcPr>
          <w:p w14:paraId="4A55D00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8" w:type="dxa"/>
          </w:tcPr>
          <w:p w14:paraId="591B9B20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131B0600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0B17" w14:paraId="6632D347" w14:textId="77777777" w:rsidTr="000672BD">
        <w:trPr>
          <w:trHeight w:val="20"/>
        </w:trPr>
        <w:tc>
          <w:tcPr>
            <w:tcW w:w="1584" w:type="dxa"/>
          </w:tcPr>
          <w:p w14:paraId="40A023B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8" w:type="dxa"/>
          </w:tcPr>
          <w:p w14:paraId="5A87495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1316A13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0B17" w14:paraId="23B44208" w14:textId="77777777" w:rsidTr="000672BD">
        <w:trPr>
          <w:trHeight w:val="20"/>
        </w:trPr>
        <w:tc>
          <w:tcPr>
            <w:tcW w:w="1584" w:type="dxa"/>
          </w:tcPr>
          <w:p w14:paraId="46E03C02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58" w:type="dxa"/>
          </w:tcPr>
          <w:p w14:paraId="236B042D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14:paraId="5B8BF7F4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70B17" w14:paraId="13BBECB5" w14:textId="77777777" w:rsidTr="000672BD">
        <w:trPr>
          <w:trHeight w:val="20"/>
        </w:trPr>
        <w:tc>
          <w:tcPr>
            <w:tcW w:w="1584" w:type="dxa"/>
          </w:tcPr>
          <w:p w14:paraId="5555E015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58" w:type="dxa"/>
          </w:tcPr>
          <w:p w14:paraId="5A8261CA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14:paraId="56EE6C41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0B17" w14:paraId="10FB1FC1" w14:textId="77777777" w:rsidTr="000672BD">
        <w:trPr>
          <w:trHeight w:val="20"/>
        </w:trPr>
        <w:tc>
          <w:tcPr>
            <w:tcW w:w="1584" w:type="dxa"/>
          </w:tcPr>
          <w:p w14:paraId="2B748F3B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58" w:type="dxa"/>
          </w:tcPr>
          <w:p w14:paraId="31A79C1B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14:paraId="061C9134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70B17" w14:paraId="7333223E" w14:textId="77777777" w:rsidTr="000672BD">
        <w:trPr>
          <w:trHeight w:val="20"/>
        </w:trPr>
        <w:tc>
          <w:tcPr>
            <w:tcW w:w="1584" w:type="dxa"/>
          </w:tcPr>
          <w:p w14:paraId="0CFDFAD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58" w:type="dxa"/>
          </w:tcPr>
          <w:p w14:paraId="068DE2A1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</w:tcPr>
          <w:p w14:paraId="0C3BF50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0B17" w14:paraId="2C4DA1C5" w14:textId="77777777" w:rsidTr="000672BD">
        <w:trPr>
          <w:trHeight w:val="20"/>
        </w:trPr>
        <w:tc>
          <w:tcPr>
            <w:tcW w:w="1584" w:type="dxa"/>
          </w:tcPr>
          <w:p w14:paraId="0BB5A08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58" w:type="dxa"/>
          </w:tcPr>
          <w:p w14:paraId="51DC4C8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271" w:type="dxa"/>
          </w:tcPr>
          <w:p w14:paraId="0B71EAE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0B17" w14:paraId="14530347" w14:textId="77777777" w:rsidTr="000672BD">
        <w:trPr>
          <w:trHeight w:val="20"/>
        </w:trPr>
        <w:tc>
          <w:tcPr>
            <w:tcW w:w="1584" w:type="dxa"/>
          </w:tcPr>
          <w:p w14:paraId="3943D417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58" w:type="dxa"/>
          </w:tcPr>
          <w:p w14:paraId="7A2C41CE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1" w:type="dxa"/>
          </w:tcPr>
          <w:p w14:paraId="0EE578AB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0B17" w14:paraId="5AFB0E36" w14:textId="77777777" w:rsidTr="000672BD">
        <w:trPr>
          <w:trHeight w:val="20"/>
        </w:trPr>
        <w:tc>
          <w:tcPr>
            <w:tcW w:w="1584" w:type="dxa"/>
          </w:tcPr>
          <w:p w14:paraId="4FB1756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58" w:type="dxa"/>
          </w:tcPr>
          <w:p w14:paraId="65F1327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14:paraId="71295DA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70B17" w14:paraId="3228BFB5" w14:textId="77777777" w:rsidTr="000672BD">
        <w:trPr>
          <w:trHeight w:val="20"/>
        </w:trPr>
        <w:tc>
          <w:tcPr>
            <w:tcW w:w="1584" w:type="dxa"/>
          </w:tcPr>
          <w:p w14:paraId="6C5D0428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8" w:type="dxa"/>
          </w:tcPr>
          <w:p w14:paraId="47756ADE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14:paraId="7E9195B2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0B17" w14:paraId="1B12529C" w14:textId="77777777" w:rsidTr="000672BD">
        <w:trPr>
          <w:trHeight w:val="20"/>
        </w:trPr>
        <w:tc>
          <w:tcPr>
            <w:tcW w:w="1584" w:type="dxa"/>
          </w:tcPr>
          <w:p w14:paraId="604F47E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58" w:type="dxa"/>
          </w:tcPr>
          <w:p w14:paraId="5C86A895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</w:t>
            </w:r>
          </w:p>
        </w:tc>
        <w:tc>
          <w:tcPr>
            <w:tcW w:w="1271" w:type="dxa"/>
          </w:tcPr>
          <w:p w14:paraId="34FE4E65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8F7DCF3" w14:textId="77777777" w:rsidR="00270B17" w:rsidRDefault="00270B17" w:rsidP="00270B17">
      <w:pPr>
        <w:rPr>
          <w:sz w:val="24"/>
          <w:szCs w:val="24"/>
        </w:rPr>
      </w:pPr>
    </w:p>
    <w:p w14:paraId="2788F486" w14:textId="77777777" w:rsidR="00EC154E" w:rsidRDefault="00EC154E" w:rsidP="00EC154E">
      <w:pPr>
        <w:rPr>
          <w:sz w:val="24"/>
          <w:szCs w:val="24"/>
        </w:rPr>
      </w:pPr>
    </w:p>
    <w:p w14:paraId="4C198F39" w14:textId="77777777" w:rsidR="00EC154E" w:rsidRDefault="00EC154E" w:rsidP="00EC154E">
      <w:pPr>
        <w:rPr>
          <w:sz w:val="24"/>
          <w:szCs w:val="24"/>
        </w:rPr>
      </w:pPr>
    </w:p>
    <w:p w14:paraId="0B984FAF" w14:textId="77777777" w:rsidR="00EC154E" w:rsidRDefault="00EC154E" w:rsidP="00EC154E">
      <w:pPr>
        <w:rPr>
          <w:sz w:val="24"/>
          <w:szCs w:val="24"/>
        </w:rPr>
      </w:pPr>
    </w:p>
    <w:p w14:paraId="6D35951C" w14:textId="77777777" w:rsidR="00EC154E" w:rsidRDefault="00EC154E" w:rsidP="00EC154E">
      <w:pPr>
        <w:rPr>
          <w:sz w:val="24"/>
          <w:szCs w:val="24"/>
        </w:rPr>
      </w:pPr>
    </w:p>
    <w:p w14:paraId="0274C641" w14:textId="77777777" w:rsidR="00EC154E" w:rsidRDefault="00EC154E" w:rsidP="00EC154E">
      <w:pPr>
        <w:rPr>
          <w:sz w:val="24"/>
          <w:szCs w:val="24"/>
        </w:rPr>
      </w:pPr>
    </w:p>
    <w:p w14:paraId="02004205" w14:textId="0D1522BC" w:rsidR="00270B17" w:rsidRPr="00270B17" w:rsidRDefault="00270B17" w:rsidP="00270B17">
      <w:pPr>
        <w:rPr>
          <w:b/>
          <w:bCs/>
          <w:sz w:val="24"/>
          <w:szCs w:val="24"/>
        </w:rPr>
      </w:pPr>
      <w:r w:rsidRPr="00270B17">
        <w:rPr>
          <w:b/>
          <w:bCs/>
          <w:sz w:val="24"/>
          <w:szCs w:val="24"/>
        </w:rPr>
        <w:lastRenderedPageBreak/>
        <w:t>F</w:t>
      </w:r>
      <w:r w:rsidR="00250631">
        <w:rPr>
          <w:b/>
          <w:bCs/>
          <w:sz w:val="24"/>
          <w:szCs w:val="24"/>
        </w:rPr>
        <w:t>ill the following table</w:t>
      </w:r>
      <w:r w:rsidRPr="00270B17">
        <w:rPr>
          <w:b/>
          <w:bCs/>
          <w:sz w:val="24"/>
          <w:szCs w:val="24"/>
        </w:rPr>
        <w:t xml:space="preserve">: </w:t>
      </w:r>
    </w:p>
    <w:tbl>
      <w:tblPr>
        <w:tblStyle w:val="a8"/>
        <w:tblW w:w="8414" w:type="dxa"/>
        <w:tblLook w:val="04A0" w:firstRow="1" w:lastRow="0" w:firstColumn="1" w:lastColumn="0" w:noHBand="0" w:noVBand="1"/>
      </w:tblPr>
      <w:tblGrid>
        <w:gridCol w:w="1090"/>
        <w:gridCol w:w="1038"/>
        <w:gridCol w:w="1089"/>
        <w:gridCol w:w="1096"/>
        <w:gridCol w:w="1041"/>
        <w:gridCol w:w="993"/>
        <w:gridCol w:w="894"/>
        <w:gridCol w:w="1173"/>
      </w:tblGrid>
      <w:tr w:rsidR="00270B17" w14:paraId="3F25325E" w14:textId="77777777" w:rsidTr="00992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0" w:type="dxa"/>
          </w:tcPr>
          <w:p w14:paraId="5EF15AB5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Activity Name</w:t>
            </w:r>
          </w:p>
        </w:tc>
        <w:tc>
          <w:tcPr>
            <w:tcW w:w="1038" w:type="dxa"/>
          </w:tcPr>
          <w:p w14:paraId="6C31C7FE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On Critical Path</w:t>
            </w:r>
          </w:p>
        </w:tc>
        <w:tc>
          <w:tcPr>
            <w:tcW w:w="1089" w:type="dxa"/>
          </w:tcPr>
          <w:p w14:paraId="4CD23DE1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Activity Time</w:t>
            </w:r>
          </w:p>
        </w:tc>
        <w:tc>
          <w:tcPr>
            <w:tcW w:w="1096" w:type="dxa"/>
          </w:tcPr>
          <w:p w14:paraId="389CBC14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Earliest</w:t>
            </w:r>
          </w:p>
          <w:p w14:paraId="6FE80ED9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Start</w:t>
            </w:r>
          </w:p>
        </w:tc>
        <w:tc>
          <w:tcPr>
            <w:tcW w:w="1041" w:type="dxa"/>
          </w:tcPr>
          <w:p w14:paraId="348E94E4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Earliest</w:t>
            </w:r>
          </w:p>
          <w:p w14:paraId="5CF2C49F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Finish</w:t>
            </w:r>
          </w:p>
        </w:tc>
        <w:tc>
          <w:tcPr>
            <w:tcW w:w="993" w:type="dxa"/>
          </w:tcPr>
          <w:p w14:paraId="686DE0C6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Latest Start</w:t>
            </w:r>
          </w:p>
        </w:tc>
        <w:tc>
          <w:tcPr>
            <w:tcW w:w="894" w:type="dxa"/>
          </w:tcPr>
          <w:p w14:paraId="5A55040A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Latest Finish</w:t>
            </w:r>
          </w:p>
        </w:tc>
        <w:tc>
          <w:tcPr>
            <w:tcW w:w="1173" w:type="dxa"/>
          </w:tcPr>
          <w:p w14:paraId="0A88D3FF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Slack</w:t>
            </w:r>
          </w:p>
          <w:p w14:paraId="3E398161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(LS-ES)</w:t>
            </w:r>
          </w:p>
        </w:tc>
      </w:tr>
      <w:tr w:rsidR="00F959F9" w14:paraId="43175371" w14:textId="77777777" w:rsidTr="00992C80">
        <w:tc>
          <w:tcPr>
            <w:tcW w:w="1090" w:type="dxa"/>
          </w:tcPr>
          <w:p w14:paraId="110A089B" w14:textId="3315C10E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038" w:type="dxa"/>
          </w:tcPr>
          <w:p w14:paraId="48F8EE96" w14:textId="649C0A27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Unicode MS" w:hAnsi="Arial" w:cs="Arial Unicode MS"/>
                <w:color w:val="FF2600"/>
                <w:sz w:val="24"/>
                <w:szCs w:val="24"/>
                <w:u w:color="000000"/>
              </w:rPr>
              <w:t>Yes</w:t>
            </w:r>
          </w:p>
        </w:tc>
        <w:tc>
          <w:tcPr>
            <w:tcW w:w="1089" w:type="dxa"/>
          </w:tcPr>
          <w:p w14:paraId="10E5C6E3" w14:textId="63C42D5F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6</w:t>
            </w:r>
          </w:p>
        </w:tc>
        <w:tc>
          <w:tcPr>
            <w:tcW w:w="1096" w:type="dxa"/>
          </w:tcPr>
          <w:p w14:paraId="5A0BB680" w14:textId="780D939D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0</w:t>
            </w:r>
          </w:p>
        </w:tc>
        <w:tc>
          <w:tcPr>
            <w:tcW w:w="1041" w:type="dxa"/>
          </w:tcPr>
          <w:p w14:paraId="0E6523A5" w14:textId="3BE4E2C6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6</w:t>
            </w:r>
          </w:p>
        </w:tc>
        <w:tc>
          <w:tcPr>
            <w:tcW w:w="993" w:type="dxa"/>
          </w:tcPr>
          <w:p w14:paraId="59152DEF" w14:textId="56DC9FC5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0</w:t>
            </w:r>
          </w:p>
        </w:tc>
        <w:tc>
          <w:tcPr>
            <w:tcW w:w="894" w:type="dxa"/>
          </w:tcPr>
          <w:p w14:paraId="1C8FFE1F" w14:textId="68EA1A3C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6</w:t>
            </w:r>
          </w:p>
        </w:tc>
        <w:tc>
          <w:tcPr>
            <w:tcW w:w="1173" w:type="dxa"/>
          </w:tcPr>
          <w:p w14:paraId="5B14AC00" w14:textId="77FD6F8C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0</w:t>
            </w:r>
          </w:p>
        </w:tc>
      </w:tr>
      <w:tr w:rsidR="00F959F9" w14:paraId="181FEB62" w14:textId="77777777" w:rsidTr="00992C80">
        <w:tc>
          <w:tcPr>
            <w:tcW w:w="1090" w:type="dxa"/>
          </w:tcPr>
          <w:p w14:paraId="70E8EEEA" w14:textId="21DB0188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038" w:type="dxa"/>
          </w:tcPr>
          <w:p w14:paraId="3322712F" w14:textId="69D68A62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Unicode MS" w:hAnsi="Arial" w:cs="Arial Unicode MS"/>
                <w:color w:val="FF2600"/>
                <w:sz w:val="24"/>
                <w:szCs w:val="24"/>
                <w:u w:color="000000"/>
              </w:rPr>
              <w:t>No</w:t>
            </w:r>
          </w:p>
        </w:tc>
        <w:tc>
          <w:tcPr>
            <w:tcW w:w="1089" w:type="dxa"/>
          </w:tcPr>
          <w:p w14:paraId="4B5CDA63" w14:textId="7ED71390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096" w:type="dxa"/>
          </w:tcPr>
          <w:p w14:paraId="4432D84A" w14:textId="1C167752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0</w:t>
            </w:r>
          </w:p>
        </w:tc>
        <w:tc>
          <w:tcPr>
            <w:tcW w:w="1041" w:type="dxa"/>
          </w:tcPr>
          <w:p w14:paraId="6DA05DEE" w14:textId="24EC4FF2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2</w:t>
            </w:r>
          </w:p>
        </w:tc>
        <w:tc>
          <w:tcPr>
            <w:tcW w:w="993" w:type="dxa"/>
          </w:tcPr>
          <w:p w14:paraId="3C406581" w14:textId="18C3B183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8</w:t>
            </w:r>
          </w:p>
        </w:tc>
        <w:tc>
          <w:tcPr>
            <w:tcW w:w="894" w:type="dxa"/>
          </w:tcPr>
          <w:p w14:paraId="0D82CB07" w14:textId="267DA3B7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10</w:t>
            </w:r>
          </w:p>
        </w:tc>
        <w:tc>
          <w:tcPr>
            <w:tcW w:w="1173" w:type="dxa"/>
          </w:tcPr>
          <w:p w14:paraId="6DB371C1" w14:textId="3CFE7501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8</w:t>
            </w:r>
          </w:p>
        </w:tc>
      </w:tr>
      <w:tr w:rsidR="00F959F9" w14:paraId="38AB5E78" w14:textId="77777777" w:rsidTr="00992C80">
        <w:tc>
          <w:tcPr>
            <w:tcW w:w="1090" w:type="dxa"/>
          </w:tcPr>
          <w:p w14:paraId="1B95C23B" w14:textId="65D09264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038" w:type="dxa"/>
          </w:tcPr>
          <w:p w14:paraId="5B490AAD" w14:textId="0D8CF7B3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Unicode MS" w:hAnsi="Arial" w:cs="Arial Unicode MS"/>
                <w:color w:val="FF2600"/>
                <w:sz w:val="24"/>
                <w:szCs w:val="24"/>
                <w:u w:color="000000"/>
              </w:rPr>
              <w:t>Yes</w:t>
            </w:r>
          </w:p>
        </w:tc>
        <w:tc>
          <w:tcPr>
            <w:tcW w:w="1089" w:type="dxa"/>
          </w:tcPr>
          <w:p w14:paraId="1C2B865C" w14:textId="54632F4E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096" w:type="dxa"/>
          </w:tcPr>
          <w:p w14:paraId="4CCE4665" w14:textId="7C1A942E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6</w:t>
            </w:r>
          </w:p>
        </w:tc>
        <w:tc>
          <w:tcPr>
            <w:tcW w:w="1041" w:type="dxa"/>
          </w:tcPr>
          <w:p w14:paraId="206F7BC4" w14:textId="22B3A88A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9</w:t>
            </w:r>
          </w:p>
        </w:tc>
        <w:tc>
          <w:tcPr>
            <w:tcW w:w="993" w:type="dxa"/>
          </w:tcPr>
          <w:p w14:paraId="6FEBD755" w14:textId="61558B79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6</w:t>
            </w:r>
          </w:p>
        </w:tc>
        <w:tc>
          <w:tcPr>
            <w:tcW w:w="894" w:type="dxa"/>
          </w:tcPr>
          <w:p w14:paraId="45B0BC82" w14:textId="29D49CE4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9</w:t>
            </w:r>
          </w:p>
        </w:tc>
        <w:tc>
          <w:tcPr>
            <w:tcW w:w="1173" w:type="dxa"/>
          </w:tcPr>
          <w:p w14:paraId="283C9EF8" w14:textId="5C939AF0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0</w:t>
            </w:r>
          </w:p>
        </w:tc>
      </w:tr>
      <w:tr w:rsidR="00F959F9" w14:paraId="284FBE13" w14:textId="77777777" w:rsidTr="00992C80">
        <w:tc>
          <w:tcPr>
            <w:tcW w:w="1090" w:type="dxa"/>
          </w:tcPr>
          <w:p w14:paraId="2153FB49" w14:textId="4A098DD8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038" w:type="dxa"/>
          </w:tcPr>
          <w:p w14:paraId="2DDBE342" w14:textId="6B936C23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Unicode MS" w:hAnsi="Arial" w:cs="Arial Unicode MS"/>
                <w:color w:val="FF2600"/>
                <w:sz w:val="24"/>
                <w:szCs w:val="24"/>
                <w:u w:color="000000"/>
              </w:rPr>
              <w:t>No</w:t>
            </w:r>
          </w:p>
        </w:tc>
        <w:tc>
          <w:tcPr>
            <w:tcW w:w="1089" w:type="dxa"/>
          </w:tcPr>
          <w:p w14:paraId="67AA163E" w14:textId="03364C86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096" w:type="dxa"/>
          </w:tcPr>
          <w:p w14:paraId="03243C5E" w14:textId="55226C06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2</w:t>
            </w:r>
          </w:p>
        </w:tc>
        <w:tc>
          <w:tcPr>
            <w:tcW w:w="1041" w:type="dxa"/>
          </w:tcPr>
          <w:p w14:paraId="202C8E95" w14:textId="2496F6A1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4</w:t>
            </w:r>
          </w:p>
        </w:tc>
        <w:tc>
          <w:tcPr>
            <w:tcW w:w="993" w:type="dxa"/>
          </w:tcPr>
          <w:p w14:paraId="6866B8F4" w14:textId="4E803DCD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10</w:t>
            </w:r>
          </w:p>
        </w:tc>
        <w:tc>
          <w:tcPr>
            <w:tcW w:w="894" w:type="dxa"/>
          </w:tcPr>
          <w:p w14:paraId="47D25CC8" w14:textId="28CFCDF8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12</w:t>
            </w:r>
          </w:p>
        </w:tc>
        <w:tc>
          <w:tcPr>
            <w:tcW w:w="1173" w:type="dxa"/>
          </w:tcPr>
          <w:p w14:paraId="6C3E2CF6" w14:textId="471D7D88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8</w:t>
            </w:r>
          </w:p>
        </w:tc>
      </w:tr>
      <w:tr w:rsidR="00F959F9" w14:paraId="4382F245" w14:textId="77777777" w:rsidTr="00992C80">
        <w:tc>
          <w:tcPr>
            <w:tcW w:w="1090" w:type="dxa"/>
          </w:tcPr>
          <w:p w14:paraId="163B972D" w14:textId="44BC66A7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1038" w:type="dxa"/>
          </w:tcPr>
          <w:p w14:paraId="07235CA3" w14:textId="0ABAE5E5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Unicode MS" w:hAnsi="Arial" w:cs="Arial Unicode MS"/>
                <w:color w:val="FF2600"/>
                <w:sz w:val="24"/>
                <w:szCs w:val="24"/>
                <w:u w:color="000000"/>
              </w:rPr>
              <w:t>Yes</w:t>
            </w:r>
          </w:p>
        </w:tc>
        <w:tc>
          <w:tcPr>
            <w:tcW w:w="1089" w:type="dxa"/>
          </w:tcPr>
          <w:p w14:paraId="72A59109" w14:textId="380C3985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096" w:type="dxa"/>
          </w:tcPr>
          <w:p w14:paraId="54B9EC79" w14:textId="48076CD2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9</w:t>
            </w:r>
          </w:p>
        </w:tc>
        <w:tc>
          <w:tcPr>
            <w:tcW w:w="1041" w:type="dxa"/>
          </w:tcPr>
          <w:p w14:paraId="7BB1AE80" w14:textId="5FE69565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13</w:t>
            </w:r>
          </w:p>
        </w:tc>
        <w:tc>
          <w:tcPr>
            <w:tcW w:w="993" w:type="dxa"/>
          </w:tcPr>
          <w:p w14:paraId="6A806ED1" w14:textId="2BFE2D1E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9</w:t>
            </w:r>
          </w:p>
        </w:tc>
        <w:tc>
          <w:tcPr>
            <w:tcW w:w="894" w:type="dxa"/>
          </w:tcPr>
          <w:p w14:paraId="5C282DC0" w14:textId="5115A12D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13</w:t>
            </w:r>
          </w:p>
        </w:tc>
        <w:tc>
          <w:tcPr>
            <w:tcW w:w="1173" w:type="dxa"/>
          </w:tcPr>
          <w:p w14:paraId="0C701930" w14:textId="45D52DEA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0</w:t>
            </w:r>
          </w:p>
        </w:tc>
      </w:tr>
      <w:tr w:rsidR="00F959F9" w14:paraId="54B91D34" w14:textId="77777777" w:rsidTr="00992C80">
        <w:tc>
          <w:tcPr>
            <w:tcW w:w="1090" w:type="dxa"/>
          </w:tcPr>
          <w:p w14:paraId="119524E0" w14:textId="605B1F7B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6</w:t>
            </w:r>
          </w:p>
        </w:tc>
        <w:tc>
          <w:tcPr>
            <w:tcW w:w="1038" w:type="dxa"/>
          </w:tcPr>
          <w:p w14:paraId="21B456C1" w14:textId="22D38874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Unicode MS" w:hAnsi="Arial" w:cs="Arial Unicode MS"/>
                <w:color w:val="FF2600"/>
                <w:sz w:val="24"/>
                <w:szCs w:val="24"/>
                <w:u w:color="000000"/>
              </w:rPr>
              <w:t>No</w:t>
            </w:r>
          </w:p>
        </w:tc>
        <w:tc>
          <w:tcPr>
            <w:tcW w:w="1089" w:type="dxa"/>
          </w:tcPr>
          <w:p w14:paraId="1E70F87E" w14:textId="69A21191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096" w:type="dxa"/>
          </w:tcPr>
          <w:p w14:paraId="6EF9AD19" w14:textId="0988CCE8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4</w:t>
            </w:r>
          </w:p>
        </w:tc>
        <w:tc>
          <w:tcPr>
            <w:tcW w:w="1041" w:type="dxa"/>
          </w:tcPr>
          <w:p w14:paraId="7B72822D" w14:textId="6029A2F7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5</w:t>
            </w:r>
          </w:p>
        </w:tc>
        <w:tc>
          <w:tcPr>
            <w:tcW w:w="993" w:type="dxa"/>
          </w:tcPr>
          <w:p w14:paraId="72F90057" w14:textId="385DD0E5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12</w:t>
            </w:r>
          </w:p>
        </w:tc>
        <w:tc>
          <w:tcPr>
            <w:tcW w:w="894" w:type="dxa"/>
          </w:tcPr>
          <w:p w14:paraId="558EFD85" w14:textId="0223C201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13</w:t>
            </w:r>
          </w:p>
        </w:tc>
        <w:tc>
          <w:tcPr>
            <w:tcW w:w="1173" w:type="dxa"/>
          </w:tcPr>
          <w:p w14:paraId="69A0B127" w14:textId="30D6478D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8</w:t>
            </w:r>
          </w:p>
        </w:tc>
      </w:tr>
      <w:tr w:rsidR="00F959F9" w14:paraId="69436EC3" w14:textId="77777777" w:rsidTr="00992C80">
        <w:tc>
          <w:tcPr>
            <w:tcW w:w="1090" w:type="dxa"/>
          </w:tcPr>
          <w:p w14:paraId="5CA22D47" w14:textId="054F5C9F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7</w:t>
            </w:r>
          </w:p>
        </w:tc>
        <w:tc>
          <w:tcPr>
            <w:tcW w:w="1038" w:type="dxa"/>
          </w:tcPr>
          <w:p w14:paraId="54AFF161" w14:textId="50A0EDD8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Unicode MS" w:hAnsi="Arial" w:cs="Arial Unicode MS"/>
                <w:color w:val="FF2600"/>
                <w:sz w:val="24"/>
                <w:szCs w:val="24"/>
                <w:u w:color="000000"/>
              </w:rPr>
              <w:t>Yes</w:t>
            </w:r>
          </w:p>
        </w:tc>
        <w:tc>
          <w:tcPr>
            <w:tcW w:w="1089" w:type="dxa"/>
          </w:tcPr>
          <w:p w14:paraId="7CCC085A" w14:textId="1F7CC8A5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096" w:type="dxa"/>
          </w:tcPr>
          <w:p w14:paraId="3A695709" w14:textId="112A1532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13</w:t>
            </w:r>
          </w:p>
        </w:tc>
        <w:tc>
          <w:tcPr>
            <w:tcW w:w="1041" w:type="dxa"/>
          </w:tcPr>
          <w:p w14:paraId="763CD54C" w14:textId="167BDBEF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14</w:t>
            </w:r>
          </w:p>
        </w:tc>
        <w:tc>
          <w:tcPr>
            <w:tcW w:w="993" w:type="dxa"/>
          </w:tcPr>
          <w:p w14:paraId="16CFCD6E" w14:textId="28B11F37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13</w:t>
            </w:r>
          </w:p>
        </w:tc>
        <w:tc>
          <w:tcPr>
            <w:tcW w:w="894" w:type="dxa"/>
          </w:tcPr>
          <w:p w14:paraId="3D08C283" w14:textId="2E074E15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14</w:t>
            </w:r>
          </w:p>
        </w:tc>
        <w:tc>
          <w:tcPr>
            <w:tcW w:w="1173" w:type="dxa"/>
          </w:tcPr>
          <w:p w14:paraId="141AF55B" w14:textId="694B51F2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0</w:t>
            </w:r>
          </w:p>
        </w:tc>
      </w:tr>
      <w:tr w:rsidR="00F959F9" w14:paraId="66C605F2" w14:textId="77777777" w:rsidTr="00992C80">
        <w:tc>
          <w:tcPr>
            <w:tcW w:w="1090" w:type="dxa"/>
          </w:tcPr>
          <w:p w14:paraId="5AFD0C59" w14:textId="7DAECF3A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8</w:t>
            </w:r>
          </w:p>
        </w:tc>
        <w:tc>
          <w:tcPr>
            <w:tcW w:w="1038" w:type="dxa"/>
          </w:tcPr>
          <w:p w14:paraId="38CFA68C" w14:textId="3650ED6A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Unicode MS" w:hAnsi="Arial" w:cs="Arial Unicode MS"/>
                <w:color w:val="FF2600"/>
                <w:sz w:val="24"/>
                <w:szCs w:val="24"/>
                <w:u w:color="000000"/>
              </w:rPr>
              <w:t>Yes</w:t>
            </w:r>
          </w:p>
        </w:tc>
        <w:tc>
          <w:tcPr>
            <w:tcW w:w="1089" w:type="dxa"/>
          </w:tcPr>
          <w:p w14:paraId="11351823" w14:textId="6FAACC5D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6</w:t>
            </w:r>
          </w:p>
        </w:tc>
        <w:tc>
          <w:tcPr>
            <w:tcW w:w="1096" w:type="dxa"/>
          </w:tcPr>
          <w:p w14:paraId="3CEBB0EF" w14:textId="066F0399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14</w:t>
            </w:r>
          </w:p>
        </w:tc>
        <w:tc>
          <w:tcPr>
            <w:tcW w:w="1041" w:type="dxa"/>
          </w:tcPr>
          <w:p w14:paraId="38EF9FD6" w14:textId="6BE9C924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20</w:t>
            </w:r>
          </w:p>
        </w:tc>
        <w:tc>
          <w:tcPr>
            <w:tcW w:w="993" w:type="dxa"/>
          </w:tcPr>
          <w:p w14:paraId="5BD39481" w14:textId="02D64BA4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14</w:t>
            </w:r>
          </w:p>
        </w:tc>
        <w:tc>
          <w:tcPr>
            <w:tcW w:w="894" w:type="dxa"/>
          </w:tcPr>
          <w:p w14:paraId="5EF508CE" w14:textId="722072DF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20</w:t>
            </w:r>
          </w:p>
        </w:tc>
        <w:tc>
          <w:tcPr>
            <w:tcW w:w="1173" w:type="dxa"/>
          </w:tcPr>
          <w:p w14:paraId="795FAEE8" w14:textId="61E3B9DE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0</w:t>
            </w:r>
          </w:p>
        </w:tc>
      </w:tr>
      <w:tr w:rsidR="00F959F9" w14:paraId="143477F7" w14:textId="77777777" w:rsidTr="00992C80">
        <w:tc>
          <w:tcPr>
            <w:tcW w:w="1090" w:type="dxa"/>
          </w:tcPr>
          <w:p w14:paraId="55DF04EE" w14:textId="5639EE22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9</w:t>
            </w:r>
          </w:p>
        </w:tc>
        <w:tc>
          <w:tcPr>
            <w:tcW w:w="1038" w:type="dxa"/>
          </w:tcPr>
          <w:p w14:paraId="67CD0D81" w14:textId="077169FE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Unicode MS" w:hAnsi="Arial" w:cs="Arial Unicode MS"/>
                <w:color w:val="FF2600"/>
                <w:sz w:val="24"/>
                <w:szCs w:val="24"/>
                <w:u w:color="000000"/>
              </w:rPr>
              <w:t>Yes</w:t>
            </w:r>
          </w:p>
        </w:tc>
        <w:tc>
          <w:tcPr>
            <w:tcW w:w="1089" w:type="dxa"/>
          </w:tcPr>
          <w:p w14:paraId="408BEF0C" w14:textId="6FF475B8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096" w:type="dxa"/>
          </w:tcPr>
          <w:p w14:paraId="535E6963" w14:textId="1055116D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55FD">
              <w:rPr>
                <w:color w:val="C15E5A"/>
                <w:sz w:val="24"/>
                <w:szCs w:val="24"/>
                <w:u w:color="000000"/>
              </w:rPr>
              <w:t>2</w:t>
            </w:r>
            <w:r>
              <w:rPr>
                <w:color w:val="C15E5A"/>
                <w:sz w:val="24"/>
                <w:szCs w:val="24"/>
                <w:u w:color="000000"/>
              </w:rPr>
              <w:t>0</w:t>
            </w:r>
          </w:p>
        </w:tc>
        <w:tc>
          <w:tcPr>
            <w:tcW w:w="1041" w:type="dxa"/>
          </w:tcPr>
          <w:p w14:paraId="67FDE67C" w14:textId="2A8A468F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23</w:t>
            </w:r>
          </w:p>
        </w:tc>
        <w:tc>
          <w:tcPr>
            <w:tcW w:w="993" w:type="dxa"/>
          </w:tcPr>
          <w:p w14:paraId="128015FD" w14:textId="15C1AC20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20</w:t>
            </w:r>
          </w:p>
        </w:tc>
        <w:tc>
          <w:tcPr>
            <w:tcW w:w="894" w:type="dxa"/>
          </w:tcPr>
          <w:p w14:paraId="56D856D0" w14:textId="41F508BD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23</w:t>
            </w:r>
          </w:p>
        </w:tc>
        <w:tc>
          <w:tcPr>
            <w:tcW w:w="1173" w:type="dxa"/>
          </w:tcPr>
          <w:p w14:paraId="4487437A" w14:textId="705D0E94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0</w:t>
            </w:r>
          </w:p>
        </w:tc>
      </w:tr>
      <w:tr w:rsidR="00F959F9" w14:paraId="2A740E17" w14:textId="77777777" w:rsidTr="00992C80">
        <w:tc>
          <w:tcPr>
            <w:tcW w:w="1090" w:type="dxa"/>
          </w:tcPr>
          <w:p w14:paraId="3BEAEDA3" w14:textId="0AD17817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10</w:t>
            </w:r>
          </w:p>
        </w:tc>
        <w:tc>
          <w:tcPr>
            <w:tcW w:w="1038" w:type="dxa"/>
          </w:tcPr>
          <w:p w14:paraId="3EAB54D1" w14:textId="20F8C1F4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Unicode MS" w:hAnsi="Arial" w:cs="Arial Unicode MS"/>
                <w:color w:val="FF2600"/>
                <w:sz w:val="24"/>
                <w:szCs w:val="24"/>
                <w:u w:color="000000"/>
              </w:rPr>
              <w:t>No</w:t>
            </w:r>
          </w:p>
        </w:tc>
        <w:tc>
          <w:tcPr>
            <w:tcW w:w="1089" w:type="dxa"/>
          </w:tcPr>
          <w:p w14:paraId="4DE19E28" w14:textId="59539A19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096" w:type="dxa"/>
          </w:tcPr>
          <w:p w14:paraId="637D4244" w14:textId="774B93E9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20</w:t>
            </w:r>
          </w:p>
        </w:tc>
        <w:tc>
          <w:tcPr>
            <w:tcW w:w="1041" w:type="dxa"/>
          </w:tcPr>
          <w:p w14:paraId="57640D75" w14:textId="297658E4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21</w:t>
            </w:r>
          </w:p>
        </w:tc>
        <w:tc>
          <w:tcPr>
            <w:tcW w:w="993" w:type="dxa"/>
          </w:tcPr>
          <w:p w14:paraId="34652AC7" w14:textId="3C3CF76C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22</w:t>
            </w:r>
          </w:p>
        </w:tc>
        <w:tc>
          <w:tcPr>
            <w:tcW w:w="894" w:type="dxa"/>
          </w:tcPr>
          <w:p w14:paraId="2826F600" w14:textId="09ECC6D9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23</w:t>
            </w:r>
          </w:p>
        </w:tc>
        <w:tc>
          <w:tcPr>
            <w:tcW w:w="1173" w:type="dxa"/>
          </w:tcPr>
          <w:p w14:paraId="79B83271" w14:textId="5B9539CA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2</w:t>
            </w:r>
          </w:p>
        </w:tc>
      </w:tr>
      <w:tr w:rsidR="00F959F9" w14:paraId="2C96828C" w14:textId="77777777" w:rsidTr="00992C80">
        <w:tc>
          <w:tcPr>
            <w:tcW w:w="1090" w:type="dxa"/>
          </w:tcPr>
          <w:p w14:paraId="414D57B4" w14:textId="7AAC7F78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11</w:t>
            </w:r>
          </w:p>
        </w:tc>
        <w:tc>
          <w:tcPr>
            <w:tcW w:w="1038" w:type="dxa"/>
          </w:tcPr>
          <w:p w14:paraId="4F2A7BF1" w14:textId="46A327DD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Unicode MS" w:hAnsi="Arial" w:cs="Arial Unicode MS"/>
                <w:color w:val="FF2600"/>
                <w:sz w:val="24"/>
                <w:szCs w:val="24"/>
                <w:u w:color="000000"/>
              </w:rPr>
              <w:t>Yes</w:t>
            </w:r>
          </w:p>
        </w:tc>
        <w:tc>
          <w:tcPr>
            <w:tcW w:w="1089" w:type="dxa"/>
          </w:tcPr>
          <w:p w14:paraId="2BE1A771" w14:textId="4F2063D1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096" w:type="dxa"/>
          </w:tcPr>
          <w:p w14:paraId="0AE15A31" w14:textId="28A21E45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23</w:t>
            </w:r>
          </w:p>
        </w:tc>
        <w:tc>
          <w:tcPr>
            <w:tcW w:w="1041" w:type="dxa"/>
          </w:tcPr>
          <w:p w14:paraId="024DCFDD" w14:textId="6E7012A2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C15E5A"/>
                <w:sz w:val="24"/>
                <w:szCs w:val="24"/>
                <w:u w:color="000000"/>
              </w:rPr>
              <w:t>24</w:t>
            </w:r>
          </w:p>
        </w:tc>
        <w:tc>
          <w:tcPr>
            <w:tcW w:w="993" w:type="dxa"/>
          </w:tcPr>
          <w:p w14:paraId="7E2BFE63" w14:textId="5C87BB53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23</w:t>
            </w:r>
          </w:p>
        </w:tc>
        <w:tc>
          <w:tcPr>
            <w:tcW w:w="894" w:type="dxa"/>
          </w:tcPr>
          <w:p w14:paraId="78CB2981" w14:textId="5E2A3D56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24</w:t>
            </w:r>
          </w:p>
        </w:tc>
        <w:tc>
          <w:tcPr>
            <w:tcW w:w="1173" w:type="dxa"/>
          </w:tcPr>
          <w:p w14:paraId="25042F47" w14:textId="157FF273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0</w:t>
            </w:r>
          </w:p>
        </w:tc>
      </w:tr>
      <w:tr w:rsidR="00992C80" w14:paraId="1C690B3B" w14:textId="77777777" w:rsidTr="00DE62D2">
        <w:tc>
          <w:tcPr>
            <w:tcW w:w="3217" w:type="dxa"/>
            <w:gridSpan w:val="3"/>
          </w:tcPr>
          <w:p w14:paraId="251B00D7" w14:textId="4A2AF452" w:rsidR="00992C80" w:rsidRPr="002D03AD" w:rsidRDefault="00992C80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Project Completion Time =</w:t>
            </w:r>
          </w:p>
        </w:tc>
        <w:tc>
          <w:tcPr>
            <w:tcW w:w="1096" w:type="dxa"/>
            <w:tcBorders>
              <w:right w:val="nil"/>
            </w:tcBorders>
          </w:tcPr>
          <w:p w14:paraId="17FBF2A1" w14:textId="6CEBD377" w:rsidR="00992C80" w:rsidRPr="002D03AD" w:rsidRDefault="00992C80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9192"/>
                <w:sz w:val="24"/>
                <w:szCs w:val="24"/>
                <w:u w:color="000000"/>
              </w:rPr>
              <w:t>24</w:t>
            </w:r>
          </w:p>
        </w:tc>
        <w:tc>
          <w:tcPr>
            <w:tcW w:w="4101" w:type="dxa"/>
            <w:gridSpan w:val="4"/>
            <w:tcBorders>
              <w:left w:val="nil"/>
            </w:tcBorders>
          </w:tcPr>
          <w:p w14:paraId="3797B8A5" w14:textId="12EA8203" w:rsidR="00992C80" w:rsidRPr="002D03AD" w:rsidRDefault="00992C80" w:rsidP="00992C8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Weeks</w:t>
            </w:r>
          </w:p>
        </w:tc>
      </w:tr>
      <w:tr w:rsidR="00F959F9" w14:paraId="4743F656" w14:textId="77777777" w:rsidTr="00992C80">
        <w:tc>
          <w:tcPr>
            <w:tcW w:w="3217" w:type="dxa"/>
            <w:gridSpan w:val="3"/>
          </w:tcPr>
          <w:p w14:paraId="04E08831" w14:textId="5E08FC70" w:rsidR="00F959F9" w:rsidRPr="002D03AD" w:rsidRDefault="00F959F9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Number of Critical Path(s)=</w:t>
            </w:r>
          </w:p>
        </w:tc>
        <w:tc>
          <w:tcPr>
            <w:tcW w:w="5197" w:type="dxa"/>
            <w:gridSpan w:val="5"/>
          </w:tcPr>
          <w:p w14:paraId="34D5644B" w14:textId="19C94C47" w:rsidR="00F959F9" w:rsidRPr="002D03AD" w:rsidRDefault="00F959F9" w:rsidP="00F959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9192"/>
                <w:sz w:val="24"/>
                <w:szCs w:val="24"/>
                <w:u w:color="000000"/>
              </w:rPr>
              <w:t>one critical path with 7 nodes</w:t>
            </w:r>
          </w:p>
        </w:tc>
      </w:tr>
    </w:tbl>
    <w:p w14:paraId="6B4FB184" w14:textId="77777777" w:rsidR="001D7670" w:rsidRDefault="001D7670" w:rsidP="00270B17">
      <w:pPr>
        <w:rPr>
          <w:sz w:val="24"/>
          <w:szCs w:val="24"/>
        </w:rPr>
      </w:pPr>
    </w:p>
    <w:p w14:paraId="154E2B7E" w14:textId="0C412632" w:rsidR="00270B17" w:rsidRPr="001D7670" w:rsidRDefault="00DE62D2" w:rsidP="00270B17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Note</w:t>
      </w:r>
      <w:r w:rsidR="00270B17" w:rsidRPr="001D7670">
        <w:rPr>
          <w:b/>
          <w:bCs/>
          <w:i/>
          <w:iCs/>
          <w:sz w:val="24"/>
          <w:szCs w:val="24"/>
        </w:rPr>
        <w:t>: On critical path column the answer (</w:t>
      </w:r>
      <w:r w:rsidR="00270B17" w:rsidRPr="001D7670">
        <w:rPr>
          <w:b/>
          <w:bCs/>
          <w:i/>
          <w:iCs/>
          <w:color w:val="FF0000"/>
          <w:sz w:val="24"/>
          <w:szCs w:val="24"/>
        </w:rPr>
        <w:t>Yes</w:t>
      </w:r>
      <w:r w:rsidR="00270B17" w:rsidRPr="001D7670">
        <w:rPr>
          <w:b/>
          <w:bCs/>
          <w:i/>
          <w:iCs/>
          <w:sz w:val="24"/>
          <w:szCs w:val="24"/>
        </w:rPr>
        <w:t xml:space="preserve"> or </w:t>
      </w:r>
      <w:r w:rsidR="00270B17" w:rsidRPr="001D7670">
        <w:rPr>
          <w:b/>
          <w:bCs/>
          <w:i/>
          <w:iCs/>
          <w:color w:val="FF0000"/>
          <w:sz w:val="24"/>
          <w:szCs w:val="24"/>
        </w:rPr>
        <w:t>No</w:t>
      </w:r>
      <w:r w:rsidR="00270B17" w:rsidRPr="001D7670">
        <w:rPr>
          <w:b/>
          <w:bCs/>
          <w:i/>
          <w:iCs/>
          <w:sz w:val="24"/>
          <w:szCs w:val="24"/>
        </w:rPr>
        <w:t xml:space="preserve"> ).</w:t>
      </w:r>
    </w:p>
    <w:p w14:paraId="54E66096" w14:textId="77777777" w:rsidR="00EC154E" w:rsidRDefault="00EC154E" w:rsidP="00EC154E">
      <w:pPr>
        <w:rPr>
          <w:sz w:val="24"/>
          <w:szCs w:val="24"/>
        </w:rPr>
      </w:pPr>
    </w:p>
    <w:p w14:paraId="7A0C0149" w14:textId="77777777" w:rsidR="00EC154E" w:rsidRDefault="00EC154E" w:rsidP="00EC154E">
      <w:pPr>
        <w:rPr>
          <w:sz w:val="24"/>
          <w:szCs w:val="24"/>
        </w:rPr>
      </w:pPr>
    </w:p>
    <w:p w14:paraId="528CB1E7" w14:textId="77777777" w:rsidR="00EC154E" w:rsidRPr="002C42A4" w:rsidRDefault="00EC154E" w:rsidP="00EC154E">
      <w:pPr>
        <w:rPr>
          <w:sz w:val="24"/>
          <w:szCs w:val="24"/>
        </w:rPr>
      </w:pPr>
    </w:p>
    <w:p w14:paraId="7A91C727" w14:textId="77777777" w:rsidR="00EC154E" w:rsidRPr="00EC154E" w:rsidRDefault="00EC154E" w:rsidP="00EC154E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AAA00" wp14:editId="5B28A062">
                <wp:simplePos x="0" y="0"/>
                <wp:positionH relativeFrom="column">
                  <wp:posOffset>4144631</wp:posOffset>
                </wp:positionH>
                <wp:positionV relativeFrom="page">
                  <wp:posOffset>1490413</wp:posOffset>
                </wp:positionV>
                <wp:extent cx="1096645" cy="306705"/>
                <wp:effectExtent l="57150" t="38100" r="84455" b="93345"/>
                <wp:wrapNone/>
                <wp:docPr id="9" name="Double Bracke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ED59557" w14:textId="3A933C7B" w:rsidR="00EC154E" w:rsidRPr="00034555" w:rsidRDefault="001D7670" w:rsidP="00EC154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EC154E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AAA00" id="Double Bracket 9" o:spid="_x0000_s1034" type="#_x0000_t185" style="position:absolute;margin-left:326.35pt;margin-top:117.35pt;width:86.35pt;height:2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" strokecolor="black [3200]" strokeweight="2pt">
                <v:shadow on="t" opacity="24903f" mv:blur="40000f" origin=",.5" offset="0,20000emu"/>
                <v:textbox>
                  <w:txbxContent>
                    <w:p w14:paraId="1ED59557" w14:textId="3A933C7B" w:rsidR="00EC154E" w:rsidRPr="00034555" w:rsidRDefault="001D7670" w:rsidP="00EC154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EC154E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703296" behindDoc="0" locked="0" layoutInCell="1" allowOverlap="1" wp14:anchorId="3C56CFDF" wp14:editId="1D952465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10" name="Text Box 10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D3034" w14:textId="77777777" w:rsidR="0062012C" w:rsidRPr="0062012C" w:rsidRDefault="0062012C" w:rsidP="0062012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37F85F8" w14:textId="77777777" w:rsidR="0062012C" w:rsidRPr="00DF2B79" w:rsidRDefault="0062012C" w:rsidP="0062012C">
                            <w:pPr>
                              <w:spacing w:after="0" w:line="240" w:lineRule="auto"/>
                              <w:ind w:left="360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  <w:p w14:paraId="79027840" w14:textId="77777777" w:rsidR="00DF2B79" w:rsidRDefault="00DF2B79" w:rsidP="00DF2B79">
                            <w:pPr>
                              <w:spacing w:after="0" w:line="240" w:lineRule="auto"/>
                              <w:ind w:left="360"/>
                            </w:pPr>
                          </w:p>
                          <w:p w14:paraId="3B235A03" w14:textId="77777777" w:rsidR="00EC154E" w:rsidRDefault="00EC154E" w:rsidP="00EC154E"/>
                          <w:p w14:paraId="5640F2DD" w14:textId="77777777" w:rsidR="00EC154E" w:rsidRDefault="00EC154E" w:rsidP="00EC154E"/>
                          <w:p w14:paraId="14B1F6F5" w14:textId="77777777" w:rsidR="00EC154E" w:rsidRDefault="00EC154E" w:rsidP="00EC154E"/>
                          <w:p w14:paraId="0A5BD359" w14:textId="77777777" w:rsidR="00EC154E" w:rsidRDefault="00EC154E" w:rsidP="00EC154E"/>
                          <w:p w14:paraId="7FC7B59A" w14:textId="77777777" w:rsidR="00EC154E" w:rsidRDefault="00EC154E" w:rsidP="00EC154E"/>
                          <w:p w14:paraId="2B8EBE99" w14:textId="77777777" w:rsidR="00EC154E" w:rsidRPr="00FB3FB6" w:rsidRDefault="00EC154E" w:rsidP="00EC154E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3C56CFDF" id="Text Box 10" o:spid="_x0000_s1035" type="#_x0000_t202" alt="Sidebar" style="position:absolute;margin-left:0;margin-top:0;width:98.25pt;height:181.45pt;z-index:251703296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" filled="f" stroked="f" strokeweight=".5pt">
                <v:textbox inset="3.6pt,0,3.6pt,0">
                  <w:txbxContent>
                    <w:p w14:paraId="339D3034" w14:textId="77777777" w:rsidR="0062012C" w:rsidRPr="0062012C" w:rsidRDefault="0062012C" w:rsidP="0062012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</w:p>
                    <w:p w14:paraId="637F85F8" w14:textId="77777777" w:rsidR="0062012C" w:rsidRPr="00DF2B79" w:rsidRDefault="0062012C" w:rsidP="0062012C">
                      <w:pPr>
                        <w:spacing w:after="0" w:line="240" w:lineRule="auto"/>
                        <w:ind w:left="360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  <w:p w14:paraId="79027840" w14:textId="77777777" w:rsidR="00DF2B79" w:rsidRDefault="00DF2B79" w:rsidP="00DF2B79">
                      <w:pPr>
                        <w:spacing w:after="0" w:line="240" w:lineRule="auto"/>
                        <w:ind w:left="360"/>
                      </w:pPr>
                    </w:p>
                    <w:p w14:paraId="3B235A03" w14:textId="77777777" w:rsidR="00EC154E" w:rsidRDefault="00EC154E" w:rsidP="00EC154E"/>
                    <w:p w14:paraId="5640F2DD" w14:textId="77777777" w:rsidR="00EC154E" w:rsidRDefault="00EC154E" w:rsidP="00EC154E"/>
                    <w:p w14:paraId="14B1F6F5" w14:textId="77777777" w:rsidR="00EC154E" w:rsidRDefault="00EC154E" w:rsidP="00EC154E"/>
                    <w:p w14:paraId="0A5BD359" w14:textId="77777777" w:rsidR="00EC154E" w:rsidRDefault="00EC154E" w:rsidP="00EC154E"/>
                    <w:p w14:paraId="7FC7B59A" w14:textId="77777777" w:rsidR="00EC154E" w:rsidRDefault="00EC154E" w:rsidP="00EC154E"/>
                    <w:p w14:paraId="2B8EBE99" w14:textId="77777777" w:rsidR="00EC154E" w:rsidRPr="00FB3FB6" w:rsidRDefault="00EC154E" w:rsidP="00EC154E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>
        <w:t>Question Two</w:t>
      </w:r>
    </w:p>
    <w:p w14:paraId="45921403" w14:textId="77777777" w:rsidR="00EC154E" w:rsidRDefault="00EC154E" w:rsidP="00EC15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1FECE4B" w14:textId="4C8B8E0C" w:rsidR="001D7670" w:rsidRPr="00DE62D2" w:rsidRDefault="001D7670" w:rsidP="00DE62D2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DE62D2">
        <w:rPr>
          <w:rFonts w:asciiTheme="majorBidi" w:hAnsiTheme="majorBidi" w:cstheme="majorBidi"/>
          <w:b/>
          <w:bCs/>
          <w:sz w:val="24"/>
          <w:szCs w:val="24"/>
        </w:rPr>
        <w:t xml:space="preserve">Assume that ABC Company has invested a budget of </w:t>
      </w:r>
      <w:r w:rsidRPr="00AE029B">
        <w:rPr>
          <w:rFonts w:asciiTheme="majorBidi" w:hAnsiTheme="majorBidi" w:cstheme="majorBidi"/>
          <w:b/>
          <w:bCs/>
          <w:sz w:val="24"/>
          <w:szCs w:val="24"/>
          <w:highlight w:val="green"/>
        </w:rPr>
        <w:t>10 million riyals</w:t>
      </w:r>
      <w:r w:rsidRPr="00DE62D2">
        <w:rPr>
          <w:rFonts w:asciiTheme="majorBidi" w:hAnsiTheme="majorBidi" w:cstheme="majorBidi"/>
          <w:b/>
          <w:bCs/>
          <w:sz w:val="24"/>
          <w:szCs w:val="24"/>
        </w:rPr>
        <w:t xml:space="preserve"> for XY project and planned to complete </w:t>
      </w:r>
      <w:r w:rsidR="00EB366F" w:rsidRPr="00DE62D2">
        <w:rPr>
          <w:rFonts w:asciiTheme="majorBidi" w:hAnsiTheme="majorBidi" w:cstheme="majorBidi"/>
          <w:b/>
          <w:bCs/>
          <w:sz w:val="24"/>
          <w:szCs w:val="24"/>
        </w:rPr>
        <w:t xml:space="preserve">it </w:t>
      </w:r>
      <w:r w:rsidRPr="00DE62D2">
        <w:rPr>
          <w:rFonts w:asciiTheme="majorBidi" w:hAnsiTheme="majorBidi" w:cstheme="majorBidi"/>
          <w:b/>
          <w:bCs/>
          <w:sz w:val="24"/>
          <w:szCs w:val="24"/>
        </w:rPr>
        <w:t xml:space="preserve">in </w:t>
      </w:r>
      <w:r w:rsidRPr="00AE029B">
        <w:rPr>
          <w:rFonts w:asciiTheme="majorBidi" w:hAnsiTheme="majorBidi" w:cstheme="majorBidi"/>
          <w:b/>
          <w:bCs/>
          <w:sz w:val="24"/>
          <w:szCs w:val="24"/>
          <w:highlight w:val="green"/>
        </w:rPr>
        <w:t>10 months</w:t>
      </w:r>
      <w:r w:rsidRPr="00DE62D2">
        <w:rPr>
          <w:rFonts w:asciiTheme="majorBidi" w:hAnsiTheme="majorBidi" w:cstheme="majorBidi"/>
          <w:b/>
          <w:bCs/>
          <w:sz w:val="24"/>
          <w:szCs w:val="24"/>
        </w:rPr>
        <w:t xml:space="preserve">.  Let’s also assume that the company planned to spend the budget equally in each month. However, when the first </w:t>
      </w:r>
      <w:r w:rsidRPr="00AE029B">
        <w:rPr>
          <w:rFonts w:asciiTheme="majorBidi" w:hAnsiTheme="majorBidi" w:cstheme="majorBidi"/>
          <w:b/>
          <w:bCs/>
          <w:sz w:val="24"/>
          <w:szCs w:val="24"/>
          <w:highlight w:val="green"/>
        </w:rPr>
        <w:t>two months</w:t>
      </w:r>
      <w:r w:rsidRPr="00DE62D2">
        <w:rPr>
          <w:rFonts w:asciiTheme="majorBidi" w:hAnsiTheme="majorBidi" w:cstheme="majorBidi"/>
          <w:b/>
          <w:bCs/>
          <w:sz w:val="24"/>
          <w:szCs w:val="24"/>
        </w:rPr>
        <w:t xml:space="preserve"> has passed, the project manager has found out that the total of </w:t>
      </w:r>
      <w:r w:rsidRPr="00AE029B">
        <w:rPr>
          <w:rFonts w:asciiTheme="majorBidi" w:hAnsiTheme="majorBidi" w:cstheme="majorBidi"/>
          <w:b/>
          <w:bCs/>
          <w:sz w:val="24"/>
          <w:szCs w:val="24"/>
          <w:highlight w:val="green"/>
        </w:rPr>
        <w:t>one million riyals</w:t>
      </w:r>
      <w:r w:rsidRPr="00DE62D2">
        <w:rPr>
          <w:rFonts w:asciiTheme="majorBidi" w:hAnsiTheme="majorBidi" w:cstheme="majorBidi"/>
          <w:b/>
          <w:bCs/>
          <w:sz w:val="24"/>
          <w:szCs w:val="24"/>
        </w:rPr>
        <w:t xml:space="preserve"> spent.</w:t>
      </w:r>
      <w:r w:rsidR="00EB366F" w:rsidRPr="00DE62D2">
        <w:rPr>
          <w:rFonts w:asciiTheme="majorBidi" w:hAnsiTheme="majorBidi" w:cstheme="majorBidi"/>
          <w:b/>
          <w:bCs/>
          <w:sz w:val="24"/>
          <w:szCs w:val="24"/>
        </w:rPr>
        <w:t xml:space="preserve"> Suppose </w:t>
      </w:r>
      <w:r w:rsidR="00EB366F" w:rsidRPr="00AE029B">
        <w:rPr>
          <w:rFonts w:asciiTheme="majorBidi" w:hAnsiTheme="majorBidi" w:cstheme="majorBidi"/>
          <w:b/>
          <w:bCs/>
          <w:sz w:val="24"/>
          <w:szCs w:val="24"/>
          <w:highlight w:val="green"/>
        </w:rPr>
        <w:t>RP=0.25</w:t>
      </w:r>
      <w:r w:rsidR="00EB366F" w:rsidRPr="00DE62D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D01D7C7" w14:textId="77777777" w:rsidR="00F32C52" w:rsidRDefault="00F32C52" w:rsidP="001D7670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73CED15" w14:textId="77777777" w:rsidR="001D7670" w:rsidRPr="00DE62D2" w:rsidRDefault="001D7670" w:rsidP="001D767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E62D2">
        <w:rPr>
          <w:rFonts w:asciiTheme="majorBidi" w:hAnsiTheme="majorBidi" w:cstheme="majorBidi"/>
          <w:b/>
          <w:bCs/>
          <w:sz w:val="28"/>
          <w:szCs w:val="28"/>
        </w:rPr>
        <w:t>Based on the above scenario, answer the following:</w:t>
      </w:r>
    </w:p>
    <w:p w14:paraId="1ABFB7DA" w14:textId="77777777" w:rsidR="00F32C52" w:rsidRDefault="00F32C52" w:rsidP="00F00E2F">
      <w:pPr>
        <w:rPr>
          <w:rFonts w:asciiTheme="majorBidi" w:hAnsiTheme="majorBidi" w:cstheme="majorBidi"/>
          <w:sz w:val="24"/>
          <w:szCs w:val="24"/>
        </w:rPr>
      </w:pPr>
    </w:p>
    <w:p w14:paraId="6B7C0938" w14:textId="405FAECC" w:rsidR="00EB366F" w:rsidRPr="00BB31FF" w:rsidRDefault="001D7670" w:rsidP="00F00E2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31FF">
        <w:rPr>
          <w:rFonts w:asciiTheme="majorBidi" w:hAnsiTheme="majorBidi" w:cstheme="majorBidi"/>
          <w:b/>
          <w:bCs/>
          <w:sz w:val="24"/>
          <w:szCs w:val="24"/>
        </w:rPr>
        <w:t>a) What is the cost variance, schedule variance, cost performance index (CPI), and schedule performance index (SPI) for the project?</w:t>
      </w:r>
    </w:p>
    <w:p w14:paraId="36B228AF" w14:textId="77777777" w:rsidR="00BB31FF" w:rsidRDefault="00BB31FF" w:rsidP="0016741D">
      <w:pPr>
        <w:pStyle w:val="af6"/>
        <w:ind w:right="-223"/>
        <w:rPr>
          <w:b/>
          <w:bCs/>
          <w:color w:val="009192"/>
          <w:sz w:val="22"/>
          <w:szCs w:val="22"/>
          <w:u w:color="000000"/>
        </w:rPr>
      </w:pPr>
    </w:p>
    <w:p w14:paraId="2C01C016" w14:textId="67F1D599" w:rsidR="009B379B" w:rsidRPr="00EA1362" w:rsidRDefault="009B379B" w:rsidP="0016741D">
      <w:pPr>
        <w:pStyle w:val="af6"/>
        <w:ind w:right="-223"/>
        <w:rPr>
          <w:b/>
          <w:bCs/>
          <w:color w:val="009192"/>
          <w:sz w:val="22"/>
          <w:szCs w:val="22"/>
          <w:u w:color="000000"/>
        </w:rPr>
      </w:pPr>
      <w:r w:rsidRPr="00EA1362">
        <w:rPr>
          <w:b/>
          <w:bCs/>
          <w:color w:val="009192"/>
          <w:sz w:val="22"/>
          <w:szCs w:val="22"/>
          <w:u w:color="000000"/>
        </w:rPr>
        <w:t>RP=0.25</w:t>
      </w:r>
      <w:r w:rsidR="008D42A3" w:rsidRPr="00EA1362">
        <w:rPr>
          <w:b/>
          <w:bCs/>
          <w:color w:val="009192"/>
          <w:sz w:val="22"/>
          <w:szCs w:val="22"/>
          <w:u w:color="000000"/>
        </w:rPr>
        <w:t xml:space="preserve"> </w:t>
      </w:r>
    </w:p>
    <w:p w14:paraId="7DC90F1C" w14:textId="4D24E013" w:rsidR="00DE62D2" w:rsidRPr="00EA1362" w:rsidRDefault="00A625A2" w:rsidP="0016741D">
      <w:pPr>
        <w:pStyle w:val="af6"/>
        <w:ind w:right="-223"/>
        <w:rPr>
          <w:b/>
          <w:bCs/>
          <w:color w:val="009192"/>
          <w:sz w:val="22"/>
          <w:szCs w:val="22"/>
          <w:u w:color="000000"/>
        </w:rPr>
      </w:pPr>
      <w:r w:rsidRPr="00EA1362">
        <w:rPr>
          <w:b/>
          <w:bCs/>
          <w:color w:val="009192"/>
          <w:sz w:val="22"/>
          <w:szCs w:val="22"/>
          <w:u w:color="000000"/>
        </w:rPr>
        <w:t>PV= 2</w:t>
      </w:r>
      <w:r w:rsidR="00E17B40">
        <w:rPr>
          <w:b/>
          <w:bCs/>
          <w:color w:val="009192"/>
          <w:sz w:val="22"/>
          <w:szCs w:val="22"/>
          <w:u w:color="000000"/>
        </w:rPr>
        <w:t>,</w:t>
      </w:r>
      <w:r w:rsidRPr="00EA1362">
        <w:rPr>
          <w:b/>
          <w:bCs/>
          <w:color w:val="009192"/>
          <w:sz w:val="22"/>
          <w:szCs w:val="22"/>
          <w:u w:color="000000"/>
        </w:rPr>
        <w:t>000</w:t>
      </w:r>
      <w:r w:rsidR="001A5DB7" w:rsidRPr="00EA1362">
        <w:rPr>
          <w:b/>
          <w:bCs/>
          <w:color w:val="009192"/>
          <w:sz w:val="22"/>
          <w:szCs w:val="22"/>
          <w:u w:color="000000"/>
        </w:rPr>
        <w:t>,</w:t>
      </w:r>
      <w:r w:rsidRPr="00EA1362">
        <w:rPr>
          <w:b/>
          <w:bCs/>
          <w:color w:val="009192"/>
          <w:sz w:val="22"/>
          <w:szCs w:val="22"/>
          <w:u w:color="000000"/>
        </w:rPr>
        <w:t>000</w:t>
      </w:r>
      <w:r w:rsidRPr="00EA1362">
        <w:rPr>
          <w:b/>
          <w:bCs/>
          <w:color w:val="009192"/>
          <w:sz w:val="22"/>
          <w:szCs w:val="22"/>
          <w:u w:color="000000"/>
        </w:rPr>
        <w:tab/>
        <w:t xml:space="preserve">// PLANED VALUE IN 2 MONTHS </w:t>
      </w:r>
    </w:p>
    <w:p w14:paraId="6A15B6A2" w14:textId="22667F45" w:rsidR="00A625A2" w:rsidRPr="00EA1362" w:rsidRDefault="00A625A2" w:rsidP="0016741D">
      <w:pPr>
        <w:pStyle w:val="af6"/>
        <w:ind w:right="-223"/>
        <w:rPr>
          <w:b/>
          <w:bCs/>
          <w:color w:val="009192"/>
          <w:sz w:val="22"/>
          <w:szCs w:val="22"/>
          <w:u w:color="000000"/>
        </w:rPr>
      </w:pPr>
      <w:r w:rsidRPr="00EA1362">
        <w:rPr>
          <w:b/>
          <w:bCs/>
          <w:color w:val="009192"/>
          <w:sz w:val="22"/>
          <w:szCs w:val="22"/>
          <w:u w:color="000000"/>
        </w:rPr>
        <w:t>AC= 1</w:t>
      </w:r>
      <w:r w:rsidR="00E17B40">
        <w:rPr>
          <w:b/>
          <w:bCs/>
          <w:color w:val="009192"/>
          <w:sz w:val="22"/>
          <w:szCs w:val="22"/>
          <w:u w:color="000000"/>
        </w:rPr>
        <w:t>,</w:t>
      </w:r>
      <w:r w:rsidRPr="00EA1362">
        <w:rPr>
          <w:b/>
          <w:bCs/>
          <w:color w:val="009192"/>
          <w:sz w:val="22"/>
          <w:szCs w:val="22"/>
          <w:u w:color="000000"/>
        </w:rPr>
        <w:t>000</w:t>
      </w:r>
      <w:r w:rsidR="001A5DB7" w:rsidRPr="00EA1362">
        <w:rPr>
          <w:b/>
          <w:bCs/>
          <w:color w:val="009192"/>
          <w:sz w:val="22"/>
          <w:szCs w:val="22"/>
          <w:u w:color="000000"/>
        </w:rPr>
        <w:t>,</w:t>
      </w:r>
      <w:r w:rsidR="003406B3">
        <w:rPr>
          <w:b/>
          <w:bCs/>
          <w:color w:val="009192"/>
          <w:sz w:val="22"/>
          <w:szCs w:val="22"/>
          <w:u w:color="000000"/>
        </w:rPr>
        <w:t>000</w:t>
      </w:r>
      <w:r w:rsidR="0016741D" w:rsidRPr="00EA1362">
        <w:rPr>
          <w:b/>
          <w:bCs/>
          <w:color w:val="009192"/>
          <w:sz w:val="22"/>
          <w:szCs w:val="22"/>
          <w:u w:color="000000"/>
        </w:rPr>
        <w:tab/>
      </w:r>
      <w:r w:rsidRPr="00EA1362">
        <w:rPr>
          <w:b/>
          <w:bCs/>
          <w:color w:val="009192"/>
          <w:sz w:val="22"/>
          <w:szCs w:val="22"/>
          <w:u w:color="000000"/>
        </w:rPr>
        <w:t>// ACTUAL COST</w:t>
      </w:r>
    </w:p>
    <w:p w14:paraId="471FEB1D" w14:textId="512D2D04" w:rsidR="00F83CAA" w:rsidRPr="00F83CAA" w:rsidRDefault="00DE62D2" w:rsidP="0016741D">
      <w:pPr>
        <w:pStyle w:val="af6"/>
        <w:ind w:right="-223"/>
        <w:rPr>
          <w:color w:val="009192"/>
          <w:sz w:val="22"/>
          <w:szCs w:val="22"/>
          <w:u w:color="000000"/>
          <w:rtl/>
        </w:rPr>
      </w:pPr>
      <w:r w:rsidRPr="00F83CAA">
        <w:rPr>
          <w:b/>
          <w:bCs/>
          <w:color w:val="009192"/>
          <w:sz w:val="22"/>
          <w:szCs w:val="22"/>
          <w:u w:color="000000"/>
        </w:rPr>
        <w:t>CV</w:t>
      </w:r>
      <w:r w:rsidRPr="00F83CAA">
        <w:rPr>
          <w:color w:val="009192"/>
          <w:sz w:val="22"/>
          <w:szCs w:val="22"/>
          <w:u w:color="000000"/>
        </w:rPr>
        <w:t xml:space="preserve">= </w:t>
      </w:r>
      <w:r w:rsidRPr="00F83CAA">
        <w:rPr>
          <w:color w:val="009192"/>
          <w:sz w:val="22"/>
          <w:szCs w:val="22"/>
          <w:highlight w:val="cyan"/>
          <w:u w:color="000000"/>
        </w:rPr>
        <w:t>EV</w:t>
      </w:r>
      <w:r w:rsidRPr="00F83CAA">
        <w:rPr>
          <w:color w:val="009192"/>
          <w:sz w:val="22"/>
          <w:szCs w:val="22"/>
          <w:u w:color="000000"/>
        </w:rPr>
        <w:t xml:space="preserve"> - AC =</w:t>
      </w:r>
      <w:r w:rsidR="0016741D" w:rsidRPr="00F83CAA">
        <w:rPr>
          <w:color w:val="009192"/>
          <w:sz w:val="22"/>
          <w:szCs w:val="22"/>
          <w:u w:color="000000"/>
        </w:rPr>
        <w:t xml:space="preserve"> 500,000</w:t>
      </w:r>
      <w:r w:rsidR="00A625A2" w:rsidRPr="00F83CAA">
        <w:rPr>
          <w:color w:val="009192"/>
          <w:sz w:val="22"/>
          <w:szCs w:val="22"/>
          <w:u w:color="000000"/>
        </w:rPr>
        <w:t xml:space="preserve"> – 1</w:t>
      </w:r>
      <w:r w:rsidR="00E17B40">
        <w:rPr>
          <w:color w:val="009192"/>
          <w:sz w:val="22"/>
          <w:szCs w:val="22"/>
          <w:u w:color="000000"/>
        </w:rPr>
        <w:t>,</w:t>
      </w:r>
      <w:r w:rsidR="00A625A2" w:rsidRPr="00F83CAA">
        <w:rPr>
          <w:color w:val="009192"/>
          <w:sz w:val="22"/>
          <w:szCs w:val="22"/>
          <w:u w:color="000000"/>
        </w:rPr>
        <w:t>000,000</w:t>
      </w:r>
      <w:r w:rsidR="0016741D" w:rsidRPr="00F83CAA">
        <w:rPr>
          <w:color w:val="009192"/>
          <w:sz w:val="22"/>
          <w:szCs w:val="22"/>
          <w:u w:color="000000"/>
        </w:rPr>
        <w:t xml:space="preserve"> = </w:t>
      </w:r>
      <w:r w:rsidR="0016741D" w:rsidRPr="00F83CAA">
        <w:rPr>
          <w:b/>
          <w:bCs/>
          <w:color w:val="009192"/>
          <w:sz w:val="22"/>
          <w:szCs w:val="22"/>
          <w:u w:color="000000"/>
        </w:rPr>
        <w:t>-500,000</w:t>
      </w:r>
      <w:r w:rsidR="0016741D" w:rsidRPr="00F83CAA">
        <w:rPr>
          <w:b/>
          <w:bCs/>
          <w:color w:val="009192"/>
          <w:sz w:val="22"/>
          <w:szCs w:val="22"/>
          <w:u w:color="000000"/>
        </w:rPr>
        <w:tab/>
      </w:r>
      <w:r w:rsidR="0016741D" w:rsidRPr="00F83CAA">
        <w:rPr>
          <w:color w:val="009192"/>
          <w:sz w:val="22"/>
          <w:szCs w:val="22"/>
          <w:u w:color="000000"/>
        </w:rPr>
        <w:t xml:space="preserve"> </w:t>
      </w:r>
    </w:p>
    <w:p w14:paraId="4F8E3BD9" w14:textId="1AB508C7" w:rsidR="00A625A2" w:rsidRPr="00F83CAA" w:rsidRDefault="0016741D" w:rsidP="00F83CAA">
      <w:pPr>
        <w:pStyle w:val="af6"/>
        <w:ind w:left="1440" w:right="-223" w:firstLine="720"/>
        <w:rPr>
          <w:color w:val="009192"/>
          <w:sz w:val="22"/>
          <w:szCs w:val="22"/>
          <w:u w:color="000000"/>
        </w:rPr>
      </w:pPr>
      <w:r w:rsidRPr="00F83CAA">
        <w:rPr>
          <w:b/>
          <w:bCs/>
          <w:color w:val="009192"/>
          <w:sz w:val="22"/>
          <w:szCs w:val="22"/>
          <w:u w:color="000000"/>
        </w:rPr>
        <w:t xml:space="preserve">// </w:t>
      </w:r>
      <w:r w:rsidR="00A625A2" w:rsidRPr="00F83CAA">
        <w:rPr>
          <w:b/>
          <w:bCs/>
          <w:color w:val="009192"/>
          <w:sz w:val="22"/>
          <w:szCs w:val="22"/>
          <w:u w:color="000000"/>
        </w:rPr>
        <w:t xml:space="preserve">EV = </w:t>
      </w:r>
      <w:r w:rsidRPr="00F83CAA">
        <w:rPr>
          <w:b/>
          <w:bCs/>
          <w:color w:val="009192"/>
          <w:sz w:val="22"/>
          <w:szCs w:val="22"/>
          <w:u w:color="000000"/>
        </w:rPr>
        <w:t xml:space="preserve">RP * PV </w:t>
      </w:r>
      <w:r w:rsidR="00A625A2" w:rsidRPr="00F83CAA">
        <w:rPr>
          <w:b/>
          <w:bCs/>
          <w:color w:val="009192"/>
          <w:sz w:val="22"/>
          <w:szCs w:val="22"/>
          <w:u w:color="000000"/>
        </w:rPr>
        <w:t>= 0.25 * 2</w:t>
      </w:r>
      <w:r w:rsidR="00E17B40">
        <w:rPr>
          <w:b/>
          <w:bCs/>
          <w:color w:val="009192"/>
          <w:sz w:val="22"/>
          <w:szCs w:val="22"/>
          <w:u w:color="000000"/>
        </w:rPr>
        <w:t>,</w:t>
      </w:r>
      <w:r w:rsidR="00A625A2" w:rsidRPr="00F83CAA">
        <w:rPr>
          <w:b/>
          <w:bCs/>
          <w:color w:val="009192"/>
          <w:sz w:val="22"/>
          <w:szCs w:val="22"/>
          <w:u w:color="000000"/>
        </w:rPr>
        <w:t>000</w:t>
      </w:r>
      <w:r w:rsidR="001A5DB7" w:rsidRPr="00F83CAA">
        <w:rPr>
          <w:b/>
          <w:bCs/>
          <w:color w:val="009192"/>
          <w:sz w:val="22"/>
          <w:szCs w:val="22"/>
          <w:u w:color="000000"/>
        </w:rPr>
        <w:t>,</w:t>
      </w:r>
      <w:r w:rsidR="00A625A2" w:rsidRPr="00F83CAA">
        <w:rPr>
          <w:b/>
          <w:bCs/>
          <w:color w:val="009192"/>
          <w:sz w:val="22"/>
          <w:szCs w:val="22"/>
          <w:u w:color="000000"/>
        </w:rPr>
        <w:t xml:space="preserve">000 = </w:t>
      </w:r>
      <w:r w:rsidR="001A5DB7" w:rsidRPr="00CF1D28">
        <w:rPr>
          <w:b/>
          <w:bCs/>
          <w:color w:val="009192"/>
          <w:sz w:val="22"/>
          <w:szCs w:val="22"/>
          <w:highlight w:val="cyan"/>
          <w:u w:color="000000"/>
        </w:rPr>
        <w:t>500,000</w:t>
      </w:r>
    </w:p>
    <w:p w14:paraId="5F2F62CB" w14:textId="0240CB2F" w:rsidR="00DE62D2" w:rsidRPr="00EA1362" w:rsidRDefault="00DE62D2" w:rsidP="0016741D">
      <w:pPr>
        <w:pStyle w:val="af6"/>
        <w:ind w:right="-223"/>
        <w:rPr>
          <w:b/>
          <w:bCs/>
          <w:color w:val="009192"/>
          <w:sz w:val="22"/>
          <w:szCs w:val="22"/>
          <w:u w:color="000000"/>
          <w:rtl/>
        </w:rPr>
      </w:pPr>
      <w:r w:rsidRPr="00EA1362">
        <w:rPr>
          <w:b/>
          <w:bCs/>
          <w:color w:val="009192"/>
          <w:sz w:val="22"/>
          <w:szCs w:val="22"/>
          <w:u w:color="000000"/>
        </w:rPr>
        <w:t xml:space="preserve">SV= </w:t>
      </w:r>
      <w:r w:rsidRPr="00EA1362">
        <w:rPr>
          <w:color w:val="009192"/>
          <w:sz w:val="22"/>
          <w:szCs w:val="22"/>
          <w:u w:color="000000"/>
        </w:rPr>
        <w:t>EV - PV =</w:t>
      </w:r>
      <w:r w:rsidR="0016741D" w:rsidRPr="00EA1362">
        <w:rPr>
          <w:color w:val="009192"/>
          <w:sz w:val="22"/>
          <w:szCs w:val="22"/>
          <w:u w:color="000000"/>
        </w:rPr>
        <w:t xml:space="preserve"> 500,000 – 2</w:t>
      </w:r>
      <w:r w:rsidR="00D12C5A">
        <w:rPr>
          <w:color w:val="009192"/>
          <w:sz w:val="22"/>
          <w:szCs w:val="22"/>
          <w:u w:color="000000"/>
        </w:rPr>
        <w:t>,</w:t>
      </w:r>
      <w:r w:rsidR="0016741D" w:rsidRPr="00EA1362">
        <w:rPr>
          <w:color w:val="009192"/>
          <w:sz w:val="22"/>
          <w:szCs w:val="22"/>
          <w:u w:color="000000"/>
        </w:rPr>
        <w:t xml:space="preserve">000,000 = </w:t>
      </w:r>
      <w:r w:rsidR="001143F1" w:rsidRPr="00EA1362">
        <w:rPr>
          <w:b/>
          <w:bCs/>
          <w:color w:val="009192"/>
          <w:sz w:val="22"/>
          <w:szCs w:val="22"/>
          <w:u w:color="000000"/>
        </w:rPr>
        <w:t>-</w:t>
      </w:r>
      <w:r w:rsidR="0016741D" w:rsidRPr="00EA1362">
        <w:rPr>
          <w:b/>
          <w:bCs/>
          <w:color w:val="009192"/>
          <w:sz w:val="22"/>
          <w:szCs w:val="22"/>
          <w:u w:color="000000"/>
        </w:rPr>
        <w:t>1</w:t>
      </w:r>
      <w:r w:rsidR="00E17B40">
        <w:rPr>
          <w:b/>
          <w:bCs/>
          <w:color w:val="009192"/>
          <w:sz w:val="22"/>
          <w:szCs w:val="22"/>
          <w:u w:color="000000"/>
        </w:rPr>
        <w:t>,</w:t>
      </w:r>
      <w:r w:rsidR="0016741D" w:rsidRPr="00EA1362">
        <w:rPr>
          <w:b/>
          <w:bCs/>
          <w:color w:val="009192"/>
          <w:sz w:val="22"/>
          <w:szCs w:val="22"/>
          <w:u w:color="000000"/>
        </w:rPr>
        <w:t>500,000</w:t>
      </w:r>
      <w:r w:rsidR="001143F1" w:rsidRPr="00EA1362">
        <w:rPr>
          <w:color w:val="009192"/>
          <w:sz w:val="22"/>
          <w:szCs w:val="22"/>
          <w:u w:color="000000"/>
        </w:rPr>
        <w:t xml:space="preserve"> </w:t>
      </w:r>
    </w:p>
    <w:p w14:paraId="37EDF397" w14:textId="0ABF7310" w:rsidR="00DE62D2" w:rsidRPr="00EA1362" w:rsidRDefault="00DE62D2" w:rsidP="0016741D">
      <w:pPr>
        <w:pStyle w:val="af6"/>
        <w:ind w:right="-223"/>
        <w:rPr>
          <w:b/>
          <w:bCs/>
          <w:color w:val="009192"/>
          <w:sz w:val="22"/>
          <w:szCs w:val="22"/>
          <w:u w:color="000000"/>
        </w:rPr>
      </w:pPr>
      <w:r w:rsidRPr="00EA1362">
        <w:rPr>
          <w:b/>
          <w:bCs/>
          <w:color w:val="009192"/>
          <w:sz w:val="22"/>
          <w:szCs w:val="22"/>
          <w:u w:color="000000"/>
        </w:rPr>
        <w:t xml:space="preserve">CPI= </w:t>
      </w:r>
      <w:r w:rsidRPr="00EA1362">
        <w:rPr>
          <w:color w:val="009192"/>
          <w:sz w:val="22"/>
          <w:szCs w:val="22"/>
          <w:u w:color="000000"/>
        </w:rPr>
        <w:t xml:space="preserve">EV/ AC = </w:t>
      </w:r>
      <w:r w:rsidR="001143F1" w:rsidRPr="00EA1362">
        <w:rPr>
          <w:color w:val="009192"/>
          <w:sz w:val="22"/>
          <w:szCs w:val="22"/>
          <w:u w:color="000000"/>
        </w:rPr>
        <w:t>500,000 / 1</w:t>
      </w:r>
      <w:r w:rsidR="00D12C5A">
        <w:rPr>
          <w:color w:val="009192"/>
          <w:sz w:val="22"/>
          <w:szCs w:val="22"/>
          <w:u w:color="000000"/>
        </w:rPr>
        <w:t>,</w:t>
      </w:r>
      <w:r w:rsidR="001143F1" w:rsidRPr="00EA1362">
        <w:rPr>
          <w:color w:val="009192"/>
          <w:sz w:val="22"/>
          <w:szCs w:val="22"/>
          <w:u w:color="000000"/>
        </w:rPr>
        <w:t xml:space="preserve">000,000 = </w:t>
      </w:r>
      <w:r w:rsidR="007121CE" w:rsidRPr="00EA1362">
        <w:rPr>
          <w:b/>
          <w:bCs/>
          <w:color w:val="009192"/>
          <w:sz w:val="22"/>
          <w:szCs w:val="22"/>
          <w:u w:color="000000"/>
        </w:rPr>
        <w:t>0.5</w:t>
      </w:r>
    </w:p>
    <w:p w14:paraId="46B13882" w14:textId="6DADEE00" w:rsidR="00EB366F" w:rsidRPr="00EA1362" w:rsidRDefault="00DE62D2" w:rsidP="007121CE">
      <w:pPr>
        <w:pStyle w:val="af6"/>
        <w:ind w:right="-223"/>
        <w:rPr>
          <w:color w:val="009192"/>
          <w:sz w:val="22"/>
          <w:szCs w:val="22"/>
          <w:u w:color="000000"/>
        </w:rPr>
      </w:pPr>
      <w:r w:rsidRPr="00EA1362">
        <w:rPr>
          <w:b/>
          <w:bCs/>
          <w:color w:val="009192"/>
          <w:sz w:val="22"/>
          <w:szCs w:val="22"/>
          <w:u w:color="000000"/>
        </w:rPr>
        <w:t xml:space="preserve">SPI= </w:t>
      </w:r>
      <w:r w:rsidRPr="00EA1362">
        <w:rPr>
          <w:color w:val="009192"/>
          <w:sz w:val="22"/>
          <w:szCs w:val="22"/>
          <w:u w:color="000000"/>
        </w:rPr>
        <w:t xml:space="preserve">EV/ PV = </w:t>
      </w:r>
      <w:r w:rsidR="007121CE" w:rsidRPr="00EA1362">
        <w:rPr>
          <w:color w:val="009192"/>
          <w:sz w:val="22"/>
          <w:szCs w:val="22"/>
          <w:u w:color="000000"/>
        </w:rPr>
        <w:t>500,000 / 2</w:t>
      </w:r>
      <w:r w:rsidR="00D12C5A">
        <w:rPr>
          <w:color w:val="009192"/>
          <w:sz w:val="22"/>
          <w:szCs w:val="22"/>
          <w:u w:color="000000"/>
        </w:rPr>
        <w:t>,</w:t>
      </w:r>
      <w:r w:rsidR="007121CE" w:rsidRPr="00EA1362">
        <w:rPr>
          <w:color w:val="009192"/>
          <w:sz w:val="22"/>
          <w:szCs w:val="22"/>
          <w:u w:color="000000"/>
        </w:rPr>
        <w:t xml:space="preserve">000,000 = </w:t>
      </w:r>
      <w:r w:rsidR="007121CE" w:rsidRPr="00EA1362">
        <w:rPr>
          <w:b/>
          <w:bCs/>
          <w:color w:val="009192"/>
          <w:sz w:val="22"/>
          <w:szCs w:val="22"/>
          <w:u w:color="000000"/>
        </w:rPr>
        <w:t>0.25</w:t>
      </w:r>
    </w:p>
    <w:p w14:paraId="05B96FAC" w14:textId="77777777" w:rsidR="00DE62D2" w:rsidRPr="00DE62D2" w:rsidRDefault="00DE62D2" w:rsidP="00DE62D2">
      <w:pPr>
        <w:pStyle w:val="af6"/>
        <w:rPr>
          <w:b/>
          <w:bCs/>
          <w:color w:val="000000"/>
          <w:u w:color="000000"/>
        </w:rPr>
      </w:pPr>
    </w:p>
    <w:p w14:paraId="08BC6ADD" w14:textId="020ECE02" w:rsidR="001D7670" w:rsidRPr="00BB31FF" w:rsidRDefault="00F32C52" w:rsidP="001D767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31FF">
        <w:rPr>
          <w:rFonts w:asciiTheme="majorBidi" w:hAnsiTheme="majorBidi" w:cstheme="majorBidi"/>
          <w:b/>
          <w:bCs/>
          <w:sz w:val="24"/>
          <w:szCs w:val="24"/>
        </w:rPr>
        <w:br w:type="column"/>
      </w:r>
      <w:r w:rsidR="006855FD" w:rsidRPr="00BB31FF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b) How much will it actually </w:t>
      </w:r>
      <w:r w:rsidR="001D7670" w:rsidRPr="00BB31FF">
        <w:rPr>
          <w:rFonts w:asciiTheme="majorBidi" w:hAnsiTheme="majorBidi" w:cstheme="majorBidi"/>
          <w:b/>
          <w:bCs/>
          <w:sz w:val="24"/>
          <w:szCs w:val="24"/>
        </w:rPr>
        <w:t>cost the company to complete this project, and how long will it really take to complete it based on the performance to date?</w:t>
      </w:r>
    </w:p>
    <w:p w14:paraId="4C1FBB32" w14:textId="512C8BCC" w:rsidR="00F32C52" w:rsidRDefault="00F32C52" w:rsidP="00AE029B">
      <w:pPr>
        <w:pStyle w:val="af6"/>
        <w:ind w:right="-223"/>
        <w:jc w:val="both"/>
        <w:rPr>
          <w:b/>
          <w:bCs/>
          <w:color w:val="C15E5A"/>
          <w:u w:color="000000"/>
        </w:rPr>
      </w:pPr>
      <w:r w:rsidRPr="00F32C52">
        <w:rPr>
          <w:b/>
          <w:bCs/>
          <w:color w:val="C15E5A"/>
          <w:u w:color="000000"/>
        </w:rPr>
        <w:t xml:space="preserve">CALCULATE </w:t>
      </w:r>
      <w:r>
        <w:rPr>
          <w:b/>
          <w:bCs/>
          <w:color w:val="C15E5A"/>
          <w:u w:color="000000"/>
        </w:rPr>
        <w:t xml:space="preserve">THE ESTIMATE COST AT COMPLETION </w:t>
      </w:r>
    </w:p>
    <w:p w14:paraId="34CCBCAB" w14:textId="3E464B66" w:rsidR="00050B70" w:rsidRDefault="0077336C" w:rsidP="00AE029B">
      <w:pPr>
        <w:pStyle w:val="af6"/>
        <w:ind w:right="-223"/>
        <w:rPr>
          <w:b/>
          <w:bCs/>
          <w:color w:val="C15E5A"/>
          <w:u w:color="000000"/>
        </w:rPr>
      </w:pPr>
      <w:r w:rsidRPr="00F32C52">
        <w:rPr>
          <w:b/>
          <w:bCs/>
          <w:color w:val="C15E5A"/>
          <w:u w:color="000000"/>
        </w:rPr>
        <w:t xml:space="preserve">EAC = </w:t>
      </w:r>
      <w:r w:rsidRPr="00AE029B">
        <w:rPr>
          <w:color w:val="C15E5A"/>
          <w:u w:color="000000"/>
        </w:rPr>
        <w:t>BAC / CPI</w:t>
      </w:r>
      <w:r w:rsidR="00050B70" w:rsidRPr="00AE029B">
        <w:rPr>
          <w:color w:val="C15E5A"/>
          <w:u w:color="000000"/>
        </w:rPr>
        <w:t xml:space="preserve"> </w:t>
      </w:r>
      <w:r w:rsidR="00F32C52" w:rsidRPr="00AE029B">
        <w:rPr>
          <w:color w:val="C15E5A"/>
          <w:u w:color="000000"/>
        </w:rPr>
        <w:t>= 10,000,000 / 0.5 =</w:t>
      </w:r>
      <w:r w:rsidR="00F32C52">
        <w:rPr>
          <w:b/>
          <w:bCs/>
          <w:color w:val="C15E5A"/>
          <w:u w:color="000000"/>
        </w:rPr>
        <w:t xml:space="preserve"> 20,000,000</w:t>
      </w:r>
    </w:p>
    <w:p w14:paraId="34FBE328" w14:textId="77777777" w:rsidR="00AE029B" w:rsidRDefault="00AE029B" w:rsidP="00AE029B">
      <w:pPr>
        <w:pStyle w:val="af6"/>
        <w:ind w:right="-223"/>
        <w:rPr>
          <w:b/>
          <w:bCs/>
          <w:color w:val="C15E5A"/>
          <w:u w:color="000000"/>
        </w:rPr>
      </w:pPr>
    </w:p>
    <w:p w14:paraId="742132C5" w14:textId="301C8524" w:rsidR="00AE029B" w:rsidRDefault="00AE029B" w:rsidP="00AE029B">
      <w:pPr>
        <w:pStyle w:val="af6"/>
        <w:ind w:right="-223"/>
        <w:rPr>
          <w:b/>
          <w:bCs/>
          <w:color w:val="C15E5A"/>
          <w:u w:color="000000"/>
        </w:rPr>
      </w:pPr>
      <w:r>
        <w:rPr>
          <w:b/>
          <w:bCs/>
          <w:color w:val="C15E5A"/>
          <w:u w:color="000000"/>
        </w:rPr>
        <w:t xml:space="preserve">THE TIME TAKES TO COMPLETE THE PROJECT </w:t>
      </w:r>
    </w:p>
    <w:p w14:paraId="04743447" w14:textId="54A47C80" w:rsidR="00AE029B" w:rsidRPr="00AE029B" w:rsidRDefault="00AE029B" w:rsidP="006855FD">
      <w:pPr>
        <w:pStyle w:val="af6"/>
        <w:ind w:right="-223"/>
        <w:rPr>
          <w:color w:val="C15E5A"/>
          <w:u w:color="000000"/>
        </w:rPr>
      </w:pPr>
      <w:r>
        <w:rPr>
          <w:b/>
          <w:bCs/>
          <w:color w:val="C15E5A"/>
          <w:u w:color="000000"/>
        </w:rPr>
        <w:t xml:space="preserve">Estimated Time to Complete = </w:t>
      </w:r>
      <w:r>
        <w:rPr>
          <w:color w:val="C15E5A"/>
          <w:u w:color="000000"/>
        </w:rPr>
        <w:t xml:space="preserve">10 / 0.25 = </w:t>
      </w:r>
      <w:r w:rsidR="00C54033" w:rsidRPr="00C54033">
        <w:rPr>
          <w:b/>
          <w:bCs/>
          <w:color w:val="C15E5A"/>
          <w:u w:color="000000"/>
        </w:rPr>
        <w:t>40</w:t>
      </w:r>
      <w:r w:rsidR="007D1B69">
        <w:rPr>
          <w:b/>
          <w:bCs/>
          <w:color w:val="C15E5A"/>
          <w:u w:color="000000"/>
        </w:rPr>
        <w:t xml:space="preserve"> months</w:t>
      </w:r>
    </w:p>
    <w:p w14:paraId="1CB2746F" w14:textId="77777777" w:rsidR="00AE029B" w:rsidRDefault="00AE029B" w:rsidP="006855FD">
      <w:pPr>
        <w:pStyle w:val="af6"/>
        <w:ind w:right="-223"/>
        <w:rPr>
          <w:b/>
          <w:bCs/>
          <w:color w:val="C15E5A"/>
          <w:u w:color="000000"/>
        </w:rPr>
      </w:pPr>
    </w:p>
    <w:p w14:paraId="287926F3" w14:textId="77777777" w:rsidR="00821D6E" w:rsidRDefault="00821D6E" w:rsidP="00821D6E">
      <w:pPr>
        <w:pStyle w:val="af6"/>
        <w:ind w:right="-223"/>
        <w:rPr>
          <w:b/>
          <w:bCs/>
          <w:color w:val="C15E5A"/>
          <w:u w:color="000000"/>
        </w:rPr>
      </w:pPr>
      <w:r>
        <w:rPr>
          <w:b/>
          <w:bCs/>
          <w:color w:val="C15E5A"/>
          <w:u w:color="000000"/>
        </w:rPr>
        <w:t xml:space="preserve"> // THE ACTUAL COST WILL INCREASE TO 20,000,000 </w:t>
      </w:r>
    </w:p>
    <w:p w14:paraId="79F99BB2" w14:textId="32FF6F80" w:rsidR="006855FD" w:rsidRPr="006855FD" w:rsidRDefault="00821D6E" w:rsidP="00821D6E">
      <w:pPr>
        <w:pStyle w:val="af6"/>
        <w:ind w:right="-223"/>
        <w:rPr>
          <w:color w:val="C15E5A"/>
          <w:u w:color="000000"/>
        </w:rPr>
      </w:pPr>
      <w:r>
        <w:rPr>
          <w:b/>
          <w:bCs/>
          <w:color w:val="C15E5A"/>
          <w:u w:color="000000"/>
        </w:rPr>
        <w:t>// IT WILL COMPLETE AT 40 MONTHS</w:t>
      </w:r>
    </w:p>
    <w:p w14:paraId="0C654636" w14:textId="77777777" w:rsidR="00821D6E" w:rsidRDefault="00821D6E" w:rsidP="001D7670">
      <w:pPr>
        <w:rPr>
          <w:rFonts w:asciiTheme="majorBidi" w:hAnsiTheme="majorBidi" w:cstheme="majorBidi"/>
          <w:sz w:val="24"/>
          <w:szCs w:val="24"/>
        </w:rPr>
      </w:pPr>
    </w:p>
    <w:p w14:paraId="20A8ED50" w14:textId="2605F76B" w:rsidR="001D7670" w:rsidRPr="00BB31FF" w:rsidRDefault="00250631" w:rsidP="001D767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31FF">
        <w:rPr>
          <w:rFonts w:asciiTheme="majorBidi" w:hAnsiTheme="majorBidi" w:cstheme="majorBidi"/>
          <w:b/>
          <w:bCs/>
          <w:sz w:val="24"/>
          <w:szCs w:val="24"/>
        </w:rPr>
        <w:t>c) What do</w:t>
      </w:r>
      <w:r w:rsidR="001D7670" w:rsidRPr="00BB31FF">
        <w:rPr>
          <w:rFonts w:asciiTheme="majorBidi" w:hAnsiTheme="majorBidi" w:cstheme="majorBidi"/>
          <w:b/>
          <w:bCs/>
          <w:sz w:val="24"/>
          <w:szCs w:val="24"/>
        </w:rPr>
        <w:t xml:space="preserve"> you think of the project performance? over/under the budget? behind /ahead the schedule? Justify your answer.</w:t>
      </w:r>
    </w:p>
    <w:p w14:paraId="2A2ED994" w14:textId="77777777" w:rsidR="00730E9F" w:rsidRPr="00A96A8F" w:rsidRDefault="00E80199" w:rsidP="00A35289">
      <w:pPr>
        <w:rPr>
          <w:rFonts w:ascii="Arial" w:eastAsia="Arial Unicode MS" w:hAnsi="Arial" w:cs="Arial Unicode MS"/>
          <w:b/>
          <w:bCs/>
          <w:color w:val="009192"/>
          <w:sz w:val="24"/>
          <w:szCs w:val="24"/>
          <w:u w:color="000000"/>
        </w:rPr>
      </w:pPr>
      <w:r w:rsidRPr="00A96A8F">
        <w:rPr>
          <w:rFonts w:ascii="Arial" w:eastAsia="Arial Unicode MS" w:hAnsi="Arial" w:cs="Arial Unicode MS"/>
          <w:b/>
          <w:bCs/>
          <w:color w:val="009192"/>
          <w:sz w:val="24"/>
          <w:szCs w:val="24"/>
          <w:u w:color="000000"/>
        </w:rPr>
        <w:t>After calculat</w:t>
      </w:r>
      <w:r w:rsidR="00233943" w:rsidRPr="00A96A8F">
        <w:rPr>
          <w:rFonts w:ascii="Arial" w:eastAsia="Arial Unicode MS" w:hAnsi="Arial" w:cs="Arial Unicode MS"/>
          <w:b/>
          <w:bCs/>
          <w:color w:val="009192"/>
          <w:sz w:val="24"/>
          <w:szCs w:val="24"/>
          <w:u w:color="000000"/>
        </w:rPr>
        <w:t xml:space="preserve">ing the estimate cost at completion and the estimate time to complete we found out that the project isn’t </w:t>
      </w:r>
      <w:r w:rsidR="009D7A79" w:rsidRPr="00A96A8F">
        <w:rPr>
          <w:rFonts w:ascii="Arial" w:eastAsia="Arial Unicode MS" w:hAnsi="Arial" w:cs="Arial Unicode MS"/>
          <w:b/>
          <w:bCs/>
          <w:color w:val="009192"/>
          <w:sz w:val="24"/>
          <w:szCs w:val="24"/>
          <w:u w:color="000000"/>
        </w:rPr>
        <w:t xml:space="preserve">stick </w:t>
      </w:r>
      <w:r w:rsidR="00A35289" w:rsidRPr="00A96A8F">
        <w:rPr>
          <w:rFonts w:ascii="Arial" w:eastAsia="Arial Unicode MS" w:hAnsi="Arial" w:cs="Arial Unicode MS"/>
          <w:b/>
          <w:bCs/>
          <w:color w:val="009192"/>
          <w:sz w:val="24"/>
          <w:szCs w:val="24"/>
          <w:u w:color="000000"/>
        </w:rPr>
        <w:t xml:space="preserve">in the planned budget and schedule. </w:t>
      </w:r>
    </w:p>
    <w:p w14:paraId="205CC569" w14:textId="166EFC7D" w:rsidR="00A96A8F" w:rsidRPr="00A96A8F" w:rsidRDefault="00730E9F" w:rsidP="00A96A8F">
      <w:pPr>
        <w:rPr>
          <w:rFonts w:ascii="Arial" w:eastAsia="Arial Unicode MS" w:hAnsi="Arial" w:cs="Arial Unicode MS"/>
          <w:b/>
          <w:bCs/>
          <w:color w:val="009192"/>
          <w:sz w:val="24"/>
          <w:szCs w:val="24"/>
          <w:u w:color="000000"/>
        </w:rPr>
      </w:pPr>
      <w:r w:rsidRPr="00A96A8F">
        <w:rPr>
          <w:rFonts w:ascii="Arial" w:eastAsia="Arial Unicode MS" w:hAnsi="Arial" w:cs="Arial Unicode MS"/>
          <w:b/>
          <w:bCs/>
          <w:color w:val="009192"/>
          <w:sz w:val="24"/>
          <w:szCs w:val="24"/>
          <w:u w:color="000000"/>
        </w:rPr>
        <w:t>The project performance is low based on the actual cost that has spent</w:t>
      </w:r>
      <w:r w:rsidR="00A96A8F" w:rsidRPr="00A96A8F">
        <w:rPr>
          <w:rFonts w:ascii="Arial" w:eastAsia="Arial Unicode MS" w:hAnsi="Arial" w:cs="Arial Unicode MS"/>
          <w:b/>
          <w:bCs/>
          <w:color w:val="009192"/>
          <w:sz w:val="24"/>
          <w:szCs w:val="24"/>
          <w:u w:color="000000"/>
        </w:rPr>
        <w:t xml:space="preserve">. In 2 months, the project spends only 1,000,000 ... we supposed to spend 2,000,000 riyals in 2 months. </w:t>
      </w:r>
      <w:r w:rsidR="0049521D">
        <w:rPr>
          <w:rFonts w:ascii="Arial" w:eastAsia="Arial Unicode MS" w:hAnsi="Arial" w:cs="Arial Unicode MS"/>
          <w:b/>
          <w:bCs/>
          <w:color w:val="009192"/>
          <w:sz w:val="24"/>
          <w:szCs w:val="24"/>
          <w:u w:color="000000"/>
        </w:rPr>
        <w:t xml:space="preserve"> </w:t>
      </w:r>
      <w:bookmarkStart w:id="1" w:name="_GoBack"/>
      <w:bookmarkEnd w:id="1"/>
      <w:r w:rsidR="0049521D">
        <w:rPr>
          <w:rFonts w:ascii="Arial" w:eastAsia="Arial Unicode MS" w:hAnsi="Arial" w:cs="Arial Unicode MS"/>
          <w:b/>
          <w:bCs/>
          <w:color w:val="009192"/>
          <w:sz w:val="24"/>
          <w:szCs w:val="24"/>
          <w:u w:color="000000"/>
        </w:rPr>
        <w:t xml:space="preserve">// </w:t>
      </w:r>
      <w:r w:rsidR="00A96A8F" w:rsidRPr="00A96A8F">
        <w:rPr>
          <w:rFonts w:ascii="Arial" w:eastAsia="Arial Unicode MS" w:hAnsi="Arial" w:cs="Arial Unicode MS"/>
          <w:b/>
          <w:bCs/>
          <w:color w:val="009192"/>
          <w:sz w:val="24"/>
          <w:szCs w:val="24"/>
          <w:u w:color="000000"/>
        </w:rPr>
        <w:t xml:space="preserve">(LESS COST MEANS LESS WORK OR PERFORMANCE). </w:t>
      </w:r>
    </w:p>
    <w:p w14:paraId="5B9607B6" w14:textId="77777777" w:rsidR="00A96A8F" w:rsidRPr="00A96A8F" w:rsidRDefault="00A96A8F" w:rsidP="00A96A8F">
      <w:pPr>
        <w:rPr>
          <w:rFonts w:ascii="Arial" w:eastAsia="Arial Unicode MS" w:hAnsi="Arial" w:cs="Arial Unicode MS"/>
          <w:b/>
          <w:bCs/>
          <w:color w:val="009192"/>
          <w:sz w:val="24"/>
          <w:szCs w:val="24"/>
          <w:u w:color="000000"/>
        </w:rPr>
      </w:pPr>
      <w:r w:rsidRPr="00A96A8F">
        <w:rPr>
          <w:rFonts w:ascii="Arial" w:eastAsia="Arial Unicode MS" w:hAnsi="Arial" w:cs="Arial Unicode MS"/>
          <w:b/>
          <w:bCs/>
          <w:color w:val="009192"/>
          <w:sz w:val="24"/>
          <w:szCs w:val="24"/>
          <w:u w:color="000000"/>
        </w:rPr>
        <w:t xml:space="preserve">The budget is under the estimate cost, and the planed schedule is behind the planned time. </w:t>
      </w:r>
    </w:p>
    <w:p w14:paraId="64ECDDBE" w14:textId="25B2C87B" w:rsidR="001263E2" w:rsidRPr="00A96A8F" w:rsidRDefault="00A96A8F" w:rsidP="00A96A8F">
      <w:pPr>
        <w:rPr>
          <w:color w:val="009192"/>
        </w:rPr>
      </w:pPr>
      <w:r>
        <w:rPr>
          <w:rFonts w:ascii="Arial" w:eastAsia="Arial Unicode MS" w:hAnsi="Arial" w:cs="Arial Unicode MS"/>
          <w:color w:val="009192"/>
          <w:sz w:val="24"/>
          <w:szCs w:val="24"/>
          <w:u w:color="000000"/>
        </w:rPr>
        <w:t xml:space="preserve">  </w:t>
      </w:r>
      <w:r w:rsidR="00E80199" w:rsidRPr="00A96A8F">
        <w:rPr>
          <w:rFonts w:ascii="Arial" w:eastAsia="Arial Unicode MS" w:hAnsi="Arial" w:cs="Arial Unicode MS"/>
          <w:color w:val="009192"/>
          <w:sz w:val="24"/>
          <w:szCs w:val="24"/>
          <w:u w:color="000000"/>
        </w:rPr>
        <w:t xml:space="preserve"> </w:t>
      </w:r>
    </w:p>
    <w:sectPr w:rsidR="001263E2" w:rsidRPr="00A96A8F">
      <w:headerReference w:type="default" r:id="rId10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C375B" w14:textId="77777777" w:rsidR="000105C6" w:rsidRDefault="000105C6">
      <w:pPr>
        <w:spacing w:after="0" w:line="240" w:lineRule="auto"/>
      </w:pPr>
      <w:r>
        <w:separator/>
      </w:r>
    </w:p>
    <w:p w14:paraId="5F045F05" w14:textId="77777777" w:rsidR="000105C6" w:rsidRDefault="000105C6"/>
    <w:p w14:paraId="45BE2F2A" w14:textId="77777777" w:rsidR="000105C6" w:rsidRDefault="000105C6"/>
  </w:endnote>
  <w:endnote w:type="continuationSeparator" w:id="0">
    <w:p w14:paraId="02893FC7" w14:textId="77777777" w:rsidR="000105C6" w:rsidRDefault="000105C6">
      <w:pPr>
        <w:spacing w:after="0" w:line="240" w:lineRule="auto"/>
      </w:pPr>
      <w:r>
        <w:continuationSeparator/>
      </w:r>
    </w:p>
    <w:p w14:paraId="66606CF6" w14:textId="77777777" w:rsidR="000105C6" w:rsidRDefault="000105C6"/>
    <w:p w14:paraId="1C411800" w14:textId="77777777" w:rsidR="000105C6" w:rsidRDefault="00010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B76DF" w14:textId="77777777" w:rsidR="000105C6" w:rsidRDefault="000105C6">
      <w:pPr>
        <w:spacing w:after="0" w:line="240" w:lineRule="auto"/>
      </w:pPr>
      <w:r>
        <w:separator/>
      </w:r>
    </w:p>
    <w:p w14:paraId="010C0DCD" w14:textId="77777777" w:rsidR="000105C6" w:rsidRDefault="000105C6"/>
    <w:p w14:paraId="467A1B35" w14:textId="77777777" w:rsidR="000105C6" w:rsidRDefault="000105C6"/>
  </w:footnote>
  <w:footnote w:type="continuationSeparator" w:id="0">
    <w:p w14:paraId="298E3C59" w14:textId="77777777" w:rsidR="000105C6" w:rsidRDefault="000105C6">
      <w:pPr>
        <w:spacing w:after="0" w:line="240" w:lineRule="auto"/>
      </w:pPr>
      <w:r>
        <w:continuationSeparator/>
      </w:r>
    </w:p>
    <w:p w14:paraId="50ADDE33" w14:textId="77777777" w:rsidR="000105C6" w:rsidRDefault="000105C6"/>
    <w:p w14:paraId="39322963" w14:textId="77777777" w:rsidR="000105C6" w:rsidRDefault="000105C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8424"/>
    </w:tblGrid>
    <w:tr w:rsidR="00496101" w14:paraId="04C726E3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2C8B2540" w14:textId="77777777" w:rsidR="00496101" w:rsidRDefault="00462A92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49521D">
            <w:t>05</w:t>
          </w:r>
          <w:r>
            <w:fldChar w:fldCharType="end"/>
          </w:r>
        </w:p>
      </w:tc>
      <w:tc>
        <w:tcPr>
          <w:tcW w:w="288" w:type="dxa"/>
          <w:vAlign w:val="bottom"/>
        </w:tcPr>
        <w:p w14:paraId="7120C098" w14:textId="77777777" w:rsidR="00496101" w:rsidRDefault="00496101"/>
      </w:tc>
      <w:tc>
        <w:tcPr>
          <w:tcW w:w="8424" w:type="dxa"/>
          <w:vAlign w:val="bottom"/>
        </w:tcPr>
        <w:p w14:paraId="2699723D" w14:textId="77777777" w:rsidR="000C4A36" w:rsidRDefault="000C4A36" w:rsidP="000C4A36">
          <w:pPr>
            <w:pStyle w:val="InfoHeading"/>
            <w:jc w:val="center"/>
          </w:pPr>
          <w:r>
            <w:t xml:space="preserve">  </w:t>
          </w:r>
        </w:p>
        <w:p w14:paraId="108977D7" w14:textId="46D2F8A3" w:rsidR="000C4A36" w:rsidRDefault="000C4A36" w:rsidP="000C4A36">
          <w:pPr>
            <w:pStyle w:val="InfoHeading"/>
            <w:jc w:val="left"/>
          </w:pPr>
        </w:p>
      </w:tc>
    </w:tr>
    <w:tr w:rsidR="00496101" w14:paraId="57141ED1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672B7348" w14:textId="67C04CA6"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14:paraId="08F2806E" w14:textId="77777777"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5A35A552" w14:textId="77777777" w:rsidR="00496101" w:rsidRDefault="00496101">
          <w:pPr>
            <w:rPr>
              <w:sz w:val="10"/>
            </w:rPr>
          </w:pPr>
        </w:p>
      </w:tc>
    </w:tr>
  </w:tbl>
  <w:p w14:paraId="39EF2493" w14:textId="77777777" w:rsidR="00496101" w:rsidRDefault="0049610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1DD2D95"/>
    <w:multiLevelType w:val="multilevel"/>
    <w:tmpl w:val="EFBA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064F85"/>
    <w:multiLevelType w:val="multilevel"/>
    <w:tmpl w:val="AF943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E0189"/>
    <w:multiLevelType w:val="multilevel"/>
    <w:tmpl w:val="17BA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C37C95"/>
    <w:multiLevelType w:val="hybridMultilevel"/>
    <w:tmpl w:val="54AE1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033327"/>
    <w:multiLevelType w:val="hybridMultilevel"/>
    <w:tmpl w:val="48AA05F2"/>
    <w:lvl w:ilvl="0" w:tplc="6772E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980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287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8F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66E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E8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A44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AA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02D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CF11A25"/>
    <w:multiLevelType w:val="hybridMultilevel"/>
    <w:tmpl w:val="48C66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6229FA"/>
    <w:multiLevelType w:val="hybridMultilevel"/>
    <w:tmpl w:val="40C088FC"/>
    <w:lvl w:ilvl="0" w:tplc="9F342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22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E84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042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7CB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040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D03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BC8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AC9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0203E25"/>
    <w:multiLevelType w:val="multilevel"/>
    <w:tmpl w:val="A0E6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C01DA"/>
    <w:multiLevelType w:val="hybridMultilevel"/>
    <w:tmpl w:val="6682E942"/>
    <w:lvl w:ilvl="0" w:tplc="0556F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BA3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405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92A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A23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0C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128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3A1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06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F1E0BF1"/>
    <w:multiLevelType w:val="hybridMultilevel"/>
    <w:tmpl w:val="B232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F20807"/>
    <w:multiLevelType w:val="hybridMultilevel"/>
    <w:tmpl w:val="4FC6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BA0179"/>
    <w:multiLevelType w:val="hybridMultilevel"/>
    <w:tmpl w:val="68422470"/>
    <w:lvl w:ilvl="0" w:tplc="3A40FF40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C33A36C6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CB24CBFA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EF040784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9D66F118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CFB0075A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23894B4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6534F0A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E3F031DC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3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8D6162E"/>
    <w:multiLevelType w:val="multilevel"/>
    <w:tmpl w:val="2228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5620CC"/>
    <w:multiLevelType w:val="hybridMultilevel"/>
    <w:tmpl w:val="B9D6F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E22EF8"/>
    <w:multiLevelType w:val="hybridMultilevel"/>
    <w:tmpl w:val="45DC9B0C"/>
    <w:lvl w:ilvl="0" w:tplc="A08207DC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CD64EB46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994EAB2C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5808A42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016C0722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EDD6B096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978BBF0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593498D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D50CE6F2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7">
    <w:nsid w:val="437362B0"/>
    <w:multiLevelType w:val="hybridMultilevel"/>
    <w:tmpl w:val="89F8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E5F2D"/>
    <w:multiLevelType w:val="multilevel"/>
    <w:tmpl w:val="17D8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C5233A"/>
    <w:multiLevelType w:val="multilevel"/>
    <w:tmpl w:val="477A8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D32776"/>
    <w:multiLevelType w:val="hybridMultilevel"/>
    <w:tmpl w:val="3A8A0AA6"/>
    <w:lvl w:ilvl="0" w:tplc="C1C2D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EE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82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3E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56C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EA9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A0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CE5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38F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7F66E08"/>
    <w:multiLevelType w:val="multilevel"/>
    <w:tmpl w:val="0A8E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1034A5"/>
    <w:multiLevelType w:val="hybridMultilevel"/>
    <w:tmpl w:val="975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5E58B4"/>
    <w:multiLevelType w:val="hybridMultilevel"/>
    <w:tmpl w:val="7CDC8744"/>
    <w:lvl w:ilvl="0" w:tplc="D68AF33E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3F10A1DC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F908824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AA672C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846E540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7C287688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A17213E8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0B227916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D9D8C634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25">
    <w:nsid w:val="53D84626"/>
    <w:multiLevelType w:val="multilevel"/>
    <w:tmpl w:val="DF0E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C177A2"/>
    <w:multiLevelType w:val="multilevel"/>
    <w:tmpl w:val="A05C6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3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8"/>
  </w:num>
  <w:num w:numId="7">
    <w:abstractNumId w:val="7"/>
  </w:num>
  <w:num w:numId="8">
    <w:abstractNumId w:val="9"/>
  </w:num>
  <w:num w:numId="9">
    <w:abstractNumId w:val="5"/>
  </w:num>
  <w:num w:numId="10">
    <w:abstractNumId w:val="21"/>
  </w:num>
  <w:num w:numId="11">
    <w:abstractNumId w:val="1"/>
  </w:num>
  <w:num w:numId="12">
    <w:abstractNumId w:val="2"/>
  </w:num>
  <w:num w:numId="13">
    <w:abstractNumId w:val="6"/>
  </w:num>
  <w:num w:numId="14">
    <w:abstractNumId w:val="4"/>
  </w:num>
  <w:num w:numId="15">
    <w:abstractNumId w:val="15"/>
  </w:num>
  <w:num w:numId="16">
    <w:abstractNumId w:val="14"/>
  </w:num>
  <w:num w:numId="17">
    <w:abstractNumId w:val="22"/>
  </w:num>
  <w:num w:numId="18">
    <w:abstractNumId w:val="3"/>
  </w:num>
  <w:num w:numId="19">
    <w:abstractNumId w:val="11"/>
  </w:num>
  <w:num w:numId="20">
    <w:abstractNumId w:val="8"/>
  </w:num>
  <w:num w:numId="21">
    <w:abstractNumId w:val="26"/>
  </w:num>
  <w:num w:numId="22">
    <w:abstractNumId w:val="23"/>
  </w:num>
  <w:num w:numId="23">
    <w:abstractNumId w:val="20"/>
  </w:num>
  <w:num w:numId="24">
    <w:abstractNumId w:val="10"/>
  </w:num>
  <w:num w:numId="25">
    <w:abstractNumId w:val="25"/>
  </w:num>
  <w:num w:numId="26">
    <w:abstractNumId w:val="19"/>
  </w:num>
  <w:num w:numId="27">
    <w:abstractNumId w:val="17"/>
  </w:num>
  <w:num w:numId="28">
    <w:abstractNumId w:val="24"/>
  </w:num>
  <w:num w:numId="29">
    <w:abstractNumId w:val="1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105C6"/>
    <w:rsid w:val="00014E5E"/>
    <w:rsid w:val="00021E60"/>
    <w:rsid w:val="00034555"/>
    <w:rsid w:val="00050B70"/>
    <w:rsid w:val="000530C6"/>
    <w:rsid w:val="000A41C2"/>
    <w:rsid w:val="000C4A36"/>
    <w:rsid w:val="000D22A0"/>
    <w:rsid w:val="000D4C6B"/>
    <w:rsid w:val="001143F1"/>
    <w:rsid w:val="001263E2"/>
    <w:rsid w:val="00156A8F"/>
    <w:rsid w:val="00162A14"/>
    <w:rsid w:val="001638D4"/>
    <w:rsid w:val="0016741D"/>
    <w:rsid w:val="001779AF"/>
    <w:rsid w:val="001A5DB7"/>
    <w:rsid w:val="001B1FCA"/>
    <w:rsid w:val="001B698D"/>
    <w:rsid w:val="001D7670"/>
    <w:rsid w:val="00206680"/>
    <w:rsid w:val="00233943"/>
    <w:rsid w:val="00250631"/>
    <w:rsid w:val="002613F1"/>
    <w:rsid w:val="00270B17"/>
    <w:rsid w:val="002B7A24"/>
    <w:rsid w:val="003406B3"/>
    <w:rsid w:val="00353412"/>
    <w:rsid w:val="00366D7F"/>
    <w:rsid w:val="00373FD8"/>
    <w:rsid w:val="00462A92"/>
    <w:rsid w:val="004840C2"/>
    <w:rsid w:val="0049521D"/>
    <w:rsid w:val="00496101"/>
    <w:rsid w:val="004B7324"/>
    <w:rsid w:val="004D2E64"/>
    <w:rsid w:val="004E2DD7"/>
    <w:rsid w:val="00517329"/>
    <w:rsid w:val="00542A84"/>
    <w:rsid w:val="005775A3"/>
    <w:rsid w:val="0058689F"/>
    <w:rsid w:val="0062012C"/>
    <w:rsid w:val="00624038"/>
    <w:rsid w:val="006301F4"/>
    <w:rsid w:val="00641331"/>
    <w:rsid w:val="006855FD"/>
    <w:rsid w:val="006B390A"/>
    <w:rsid w:val="006D608E"/>
    <w:rsid w:val="006D690F"/>
    <w:rsid w:val="007121CE"/>
    <w:rsid w:val="00730E9F"/>
    <w:rsid w:val="007372BF"/>
    <w:rsid w:val="00766492"/>
    <w:rsid w:val="0077336C"/>
    <w:rsid w:val="00776E46"/>
    <w:rsid w:val="00780D96"/>
    <w:rsid w:val="007B0981"/>
    <w:rsid w:val="007B1AB4"/>
    <w:rsid w:val="007D1B69"/>
    <w:rsid w:val="007E0D01"/>
    <w:rsid w:val="007E33D4"/>
    <w:rsid w:val="007E6B40"/>
    <w:rsid w:val="008118F6"/>
    <w:rsid w:val="00821D6E"/>
    <w:rsid w:val="00822BAC"/>
    <w:rsid w:val="008409CF"/>
    <w:rsid w:val="00850687"/>
    <w:rsid w:val="008D42A3"/>
    <w:rsid w:val="008F4F46"/>
    <w:rsid w:val="00910EE4"/>
    <w:rsid w:val="00966585"/>
    <w:rsid w:val="00985028"/>
    <w:rsid w:val="00986F59"/>
    <w:rsid w:val="00992C80"/>
    <w:rsid w:val="009B0716"/>
    <w:rsid w:val="009B379B"/>
    <w:rsid w:val="009D7A79"/>
    <w:rsid w:val="00A24678"/>
    <w:rsid w:val="00A30874"/>
    <w:rsid w:val="00A35289"/>
    <w:rsid w:val="00A365DB"/>
    <w:rsid w:val="00A424A0"/>
    <w:rsid w:val="00A45416"/>
    <w:rsid w:val="00A50967"/>
    <w:rsid w:val="00A625A2"/>
    <w:rsid w:val="00A9311E"/>
    <w:rsid w:val="00A96A8F"/>
    <w:rsid w:val="00AB1146"/>
    <w:rsid w:val="00AC4254"/>
    <w:rsid w:val="00AE029B"/>
    <w:rsid w:val="00AE3C1A"/>
    <w:rsid w:val="00B23340"/>
    <w:rsid w:val="00B4784E"/>
    <w:rsid w:val="00B57917"/>
    <w:rsid w:val="00B916D5"/>
    <w:rsid w:val="00BB31FF"/>
    <w:rsid w:val="00C16F48"/>
    <w:rsid w:val="00C54033"/>
    <w:rsid w:val="00C574A4"/>
    <w:rsid w:val="00CA42B7"/>
    <w:rsid w:val="00CD4929"/>
    <w:rsid w:val="00CF1D28"/>
    <w:rsid w:val="00D12C5A"/>
    <w:rsid w:val="00D568E3"/>
    <w:rsid w:val="00D750EF"/>
    <w:rsid w:val="00DE230E"/>
    <w:rsid w:val="00DE62D2"/>
    <w:rsid w:val="00DF2B79"/>
    <w:rsid w:val="00E0235E"/>
    <w:rsid w:val="00E17B40"/>
    <w:rsid w:val="00E56E61"/>
    <w:rsid w:val="00E80199"/>
    <w:rsid w:val="00E8497B"/>
    <w:rsid w:val="00EA1362"/>
    <w:rsid w:val="00EB3632"/>
    <w:rsid w:val="00EB366F"/>
    <w:rsid w:val="00EC154E"/>
    <w:rsid w:val="00EE74AC"/>
    <w:rsid w:val="00F00E2F"/>
    <w:rsid w:val="00F05724"/>
    <w:rsid w:val="00F125D7"/>
    <w:rsid w:val="00F12AC6"/>
    <w:rsid w:val="00F32C52"/>
    <w:rsid w:val="00F57A52"/>
    <w:rsid w:val="00F63908"/>
    <w:rsid w:val="00F63DFA"/>
    <w:rsid w:val="00F83CAA"/>
    <w:rsid w:val="00F959F9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٫"/>
  <w:listSeparator w:val=","/>
  <w14:docId w14:val="0E6B4094"/>
  <w15:docId w15:val="{4CBA3276-0916-40A3-8C5F-D6CB88FB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Char">
    <w:name w:val="تذييل الصفحة Char"/>
    <w:basedOn w:val="a2"/>
    <w:link w:val="a5"/>
    <w:uiPriority w:val="99"/>
    <w:rPr>
      <w:color w:val="EF4623" w:themeColor="accent1"/>
    </w:rPr>
  </w:style>
  <w:style w:type="paragraph" w:styleId="a6">
    <w:name w:val="Subtitle"/>
    <w:basedOn w:val="a1"/>
    <w:next w:val="a1"/>
    <w:link w:val="Char0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a1"/>
    <w:uiPriority w:val="99"/>
    <w:pPr>
      <w:spacing w:after="80" w:line="240" w:lineRule="auto"/>
      <w:jc w:val="center"/>
    </w:pPr>
  </w:style>
  <w:style w:type="paragraph" w:styleId="a7">
    <w:name w:val="header"/>
    <w:basedOn w:val="a1"/>
    <w:link w:val="Char1"/>
    <w:uiPriority w:val="99"/>
    <w:qFormat/>
    <w:pPr>
      <w:spacing w:after="380" w:line="240" w:lineRule="auto"/>
    </w:pPr>
  </w:style>
  <w:style w:type="character" w:customStyle="1" w:styleId="Char1">
    <w:name w:val="رأس الصفحة Char"/>
    <w:basedOn w:val="a2"/>
    <w:link w:val="a7"/>
    <w:uiPriority w:val="99"/>
    <w:rPr>
      <w:color w:val="404040" w:themeColor="text1" w:themeTint="BF"/>
      <w:sz w:val="20"/>
    </w:rPr>
  </w:style>
  <w:style w:type="table" w:styleId="a8">
    <w:name w:val="Table Grid"/>
    <w:basedOn w:val="a3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a1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a1"/>
    <w:next w:val="a1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a9">
    <w:name w:val="Title"/>
    <w:basedOn w:val="a1"/>
    <w:next w:val="a1"/>
    <w:link w:val="Char2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Char2">
    <w:name w:val="العنوان Char"/>
    <w:basedOn w:val="a2"/>
    <w:link w:val="a9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a">
    <w:name w:val="Placeholder Text"/>
    <w:basedOn w:val="a2"/>
    <w:uiPriority w:val="99"/>
    <w:semiHidden/>
    <w:rPr>
      <w:color w:val="808080"/>
    </w:rPr>
  </w:style>
  <w:style w:type="paragraph" w:styleId="ab">
    <w:name w:val="Balloon Text"/>
    <w:basedOn w:val="a1"/>
    <w:link w:val="Char3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3">
    <w:name w:val="نص في بالون Char"/>
    <w:basedOn w:val="a2"/>
    <w:link w:val="ab"/>
    <w:uiPriority w:val="99"/>
    <w:semiHidden/>
    <w:rPr>
      <w:rFonts w:ascii="Tahoma" w:hAnsi="Tahoma" w:cs="Tahoma"/>
      <w:sz w:val="16"/>
    </w:rPr>
  </w:style>
  <w:style w:type="character" w:styleId="ac">
    <w:name w:val="Strong"/>
    <w:basedOn w:val="a2"/>
    <w:uiPriority w:val="10"/>
    <w:qFormat/>
    <w:rPr>
      <w:b/>
      <w:bCs/>
    </w:rPr>
  </w:style>
  <w:style w:type="character" w:customStyle="1" w:styleId="Char0">
    <w:name w:val="عنوان فرعي Char"/>
    <w:basedOn w:val="a2"/>
    <w:link w:val="a6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a1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ad">
    <w:name w:val="No Spacing"/>
    <w:link w:val="Char4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a2"/>
    <w:uiPriority w:val="99"/>
    <w:unhideWhenUsed/>
    <w:rPr>
      <w:color w:val="5F5F5F" w:themeColor="hyperlink"/>
      <w:u w:val="single"/>
    </w:rPr>
  </w:style>
  <w:style w:type="paragraph" w:styleId="10">
    <w:name w:val="toc 1"/>
    <w:basedOn w:val="a1"/>
    <w:next w:val="a1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1Char">
    <w:name w:val="عنوان 1 Char"/>
    <w:basedOn w:val="a2"/>
    <w:link w:val="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ae">
    <w:name w:val="TOC Heading"/>
    <w:basedOn w:val="1"/>
    <w:next w:val="a1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عنوان 2 Char"/>
    <w:basedOn w:val="a2"/>
    <w:link w:val="20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">
    <w:name w:val="Quote"/>
    <w:basedOn w:val="a1"/>
    <w:next w:val="a1"/>
    <w:link w:val="Char5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har5">
    <w:name w:val="اقتباس Char"/>
    <w:basedOn w:val="a2"/>
    <w:link w:val="af"/>
    <w:uiPriority w:val="1"/>
    <w:rPr>
      <w:i/>
      <w:iCs/>
      <w:color w:val="EF4623" w:themeColor="accent1"/>
      <w:kern w:val="20"/>
      <w:sz w:val="24"/>
    </w:rPr>
  </w:style>
  <w:style w:type="paragraph" w:styleId="af0">
    <w:name w:val="Signature"/>
    <w:basedOn w:val="a1"/>
    <w:link w:val="Char6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Char6">
    <w:name w:val="توقيع Char"/>
    <w:basedOn w:val="a2"/>
    <w:link w:val="af0"/>
    <w:uiPriority w:val="9"/>
    <w:rPr>
      <w:color w:val="595959" w:themeColor="text1" w:themeTint="A6"/>
      <w:kern w:val="20"/>
    </w:rPr>
  </w:style>
  <w:style w:type="character" w:customStyle="1" w:styleId="Char4">
    <w:name w:val="بلا تباعد Char"/>
    <w:basedOn w:val="a2"/>
    <w:link w:val="ad"/>
    <w:uiPriority w:val="1"/>
  </w:style>
  <w:style w:type="paragraph" w:styleId="a">
    <w:name w:val="List Bullet"/>
    <w:basedOn w:val="a1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3">
    <w:name w:val="List Number 3"/>
    <w:basedOn w:val="a1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5">
    <w:name w:val="List Number 5"/>
    <w:basedOn w:val="a1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a3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af1">
    <w:name w:val="annotation reference"/>
    <w:basedOn w:val="a2"/>
    <w:uiPriority w:val="99"/>
    <w:semiHidden/>
    <w:unhideWhenUsed/>
    <w:rPr>
      <w:sz w:val="16"/>
    </w:rPr>
  </w:style>
  <w:style w:type="paragraph" w:styleId="af2">
    <w:name w:val="annotation text"/>
    <w:basedOn w:val="a1"/>
    <w:link w:val="Char7"/>
    <w:uiPriority w:val="99"/>
    <w:semiHidden/>
    <w:unhideWhenUsed/>
    <w:pPr>
      <w:spacing w:line="240" w:lineRule="auto"/>
    </w:pPr>
  </w:style>
  <w:style w:type="character" w:customStyle="1" w:styleId="Char7">
    <w:name w:val="نص تعليق Char"/>
    <w:basedOn w:val="a2"/>
    <w:link w:val="af2"/>
    <w:uiPriority w:val="99"/>
    <w:semiHidden/>
  </w:style>
  <w:style w:type="paragraph" w:styleId="af3">
    <w:name w:val="annotation subject"/>
    <w:basedOn w:val="af2"/>
    <w:next w:val="af2"/>
    <w:link w:val="Char8"/>
    <w:uiPriority w:val="99"/>
    <w:semiHidden/>
    <w:unhideWhenUsed/>
    <w:rPr>
      <w:b/>
      <w:bCs/>
    </w:rPr>
  </w:style>
  <w:style w:type="character" w:customStyle="1" w:styleId="Char8">
    <w:name w:val="موضوع تعليق Char"/>
    <w:basedOn w:val="Char7"/>
    <w:link w:val="af3"/>
    <w:uiPriority w:val="99"/>
    <w:semiHidden/>
    <w:rPr>
      <w:b/>
      <w:bCs/>
    </w:rPr>
  </w:style>
  <w:style w:type="table" w:styleId="af4">
    <w:name w:val="Light Shading"/>
    <w:basedOn w:val="a3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a1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a1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a1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af5">
    <w:name w:val="List Paragraph"/>
    <w:basedOn w:val="a1"/>
    <w:uiPriority w:val="34"/>
    <w:qFormat/>
    <w:rsid w:val="001B698D"/>
    <w:pPr>
      <w:ind w:left="720"/>
      <w:contextualSpacing/>
    </w:pPr>
  </w:style>
  <w:style w:type="paragraph" w:customStyle="1" w:styleId="af6">
    <w:name w:val="النص"/>
    <w:rsid w:val="00DE62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404040"/>
      <w:u w:color="40404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/Users/alime/AppData/Roaming/Microsoft/Templates/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BD944-DBB1-874D-A972-4526F169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design).dotx</Template>
  <TotalTime>131</TotalTime>
  <Pages>5</Pages>
  <Words>397</Words>
  <Characters>2269</Characters>
  <Application>Microsoft Macintosh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Assignment 3</vt:lpstr>
    </vt:vector>
  </TitlesOfParts>
  <Company>Student Details: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</dc:title>
  <dc:subject>Deadline: Day 24/4/2017 @ 23:59</dc:subject>
  <dc:creator>Ali Mehdi</dc:creator>
  <cp:keywords/>
  <cp:lastModifiedBy>Munira MR</cp:lastModifiedBy>
  <cp:revision>16</cp:revision>
  <dcterms:created xsi:type="dcterms:W3CDTF">2017-04-18T20:18:00Z</dcterms:created>
  <dcterms:modified xsi:type="dcterms:W3CDTF">2017-04-24T20:34:00Z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